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ayout w:type="fixed"/>
        <w:tblLook w:val="00A0"/>
      </w:tblPr>
      <w:tblGrid>
        <w:gridCol w:w="2660"/>
        <w:gridCol w:w="7194"/>
      </w:tblGrid>
      <w:tr w:rsidR="00FC5F29">
        <w:trPr>
          <w:trHeight w:val="90"/>
        </w:trPr>
        <w:tc>
          <w:tcPr>
            <w:tcW w:w="2660" w:type="dxa"/>
          </w:tcPr>
          <w:p w:rsidR="00FC5F29" w:rsidRDefault="00FC5F29">
            <w:pPr>
              <w:jc w:val="center"/>
            </w:pPr>
            <w:r w:rsidRPr="00AA382C">
              <w:rPr>
                <w:rFonts w:ascii="宋体" w:cs="宋体"/>
                <w:kern w:val="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25pt;height:42pt">
                  <v:imagedata r:id="rId6" o:title="" croptop="6346f" cropbottom="19505f"/>
                </v:shape>
              </w:pict>
            </w:r>
          </w:p>
        </w:tc>
        <w:tc>
          <w:tcPr>
            <w:tcW w:w="7194" w:type="dxa"/>
          </w:tcPr>
          <w:p w:rsidR="00FC5F29" w:rsidRDefault="00FC5F29" w:rsidP="00FC5F29">
            <w:pPr>
              <w:spacing w:line="1100" w:lineRule="exact"/>
              <w:ind w:firstLineChars="150" w:firstLine="31680"/>
              <w:rPr>
                <w:rFonts w:ascii="宋体" w:cs="宋体"/>
                <w:sz w:val="56"/>
                <w:szCs w:val="56"/>
              </w:rPr>
            </w:pPr>
            <w:r>
              <w:rPr>
                <w:rFonts w:ascii="宋体" w:hAnsi="宋体" w:hint="eastAsia"/>
                <w:b/>
                <w:sz w:val="56"/>
                <w:szCs w:val="56"/>
              </w:rPr>
              <w:t>开案申请表</w:t>
            </w:r>
            <w:r>
              <w:rPr>
                <w:rFonts w:ascii="Arial" w:eastAsia="创艺简标宋" w:hAnsi="Arial" w:cs="Arial"/>
                <w:sz w:val="28"/>
                <w:szCs w:val="32"/>
              </w:rPr>
              <w:t>Application Form</w:t>
            </w:r>
          </w:p>
          <w:p w:rsidR="00FC5F29" w:rsidRDefault="00FC5F29">
            <w:pPr>
              <w:spacing w:line="160" w:lineRule="exact"/>
              <w:rPr>
                <w:rFonts w:ascii="Verdana" w:hAnsi="Verdana"/>
                <w:b/>
                <w:sz w:val="30"/>
                <w:szCs w:val="30"/>
                <w:u w:val="single"/>
              </w:rPr>
            </w:pPr>
          </w:p>
        </w:tc>
      </w:tr>
    </w:tbl>
    <w:p w:rsidR="00FC5F29" w:rsidRDefault="00FC5F29">
      <w:pPr>
        <w:spacing w:line="240" w:lineRule="exact"/>
        <w:rPr>
          <w:rFonts w:ascii="创艺简标宋" w:eastAsia="创艺简标宋"/>
          <w:sz w:val="15"/>
          <w:szCs w:val="15"/>
        </w:rPr>
      </w:pPr>
    </w:p>
    <w:tbl>
      <w:tblPr>
        <w:tblW w:w="10008" w:type="dxa"/>
        <w:tblLayout w:type="fixed"/>
        <w:tblLook w:val="00A0"/>
      </w:tblPr>
      <w:tblGrid>
        <w:gridCol w:w="4934"/>
        <w:gridCol w:w="5074"/>
      </w:tblGrid>
      <w:tr w:rsidR="00FC5F29" w:rsidTr="00A973F2">
        <w:tc>
          <w:tcPr>
            <w:tcW w:w="4934" w:type="dxa"/>
          </w:tcPr>
          <w:p w:rsidR="00FC5F29" w:rsidRDefault="00FC5F29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合同号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Contract#:</w:t>
            </w:r>
          </w:p>
        </w:tc>
        <w:tc>
          <w:tcPr>
            <w:tcW w:w="5074" w:type="dxa"/>
          </w:tcPr>
          <w:p w:rsidR="00FC5F29" w:rsidRDefault="00FC5F29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业务联络人</w:t>
            </w:r>
            <w:r w:rsidRPr="00A973F2">
              <w:rPr>
                <w:rFonts w:ascii="Arial" w:hAnsi="Arial" w:cs="Arial"/>
                <w:szCs w:val="21"/>
              </w:rPr>
              <w:t xml:space="preserve">Business liaison </w:t>
            </w:r>
            <w:r>
              <w:rPr>
                <w:rFonts w:ascii="Arial" w:hAnsi="Arial" w:cs="Arial"/>
                <w:szCs w:val="21"/>
              </w:rPr>
              <w:t>#:</w:t>
            </w:r>
          </w:p>
        </w:tc>
      </w:tr>
    </w:tbl>
    <w:p w:rsidR="00FC5F29" w:rsidRDefault="00FC5F29">
      <w:pPr>
        <w:spacing w:line="20" w:lineRule="exact"/>
        <w:rPr>
          <w:rFonts w:ascii="创艺简标宋" w:eastAsia="创艺简标宋"/>
          <w:szCs w:val="21"/>
        </w:rPr>
      </w:pPr>
      <w:r>
        <w:rPr>
          <w:rFonts w:ascii="创艺简标宋" w:eastAsia="创艺简标宋"/>
          <w:szCs w:val="21"/>
        </w:rPr>
        <w:t xml:space="preserve">                   </w:t>
      </w:r>
      <w:r>
        <w:rPr>
          <w:rFonts w:ascii="宋体" w:hAnsi="宋体" w:cs="宋体"/>
          <w:szCs w:val="21"/>
        </w:rPr>
        <w:t xml:space="preserve"> </w:t>
      </w:r>
      <w:r>
        <w:rPr>
          <w:rFonts w:ascii="创艺简标宋" w:eastAsia="创艺简标宋"/>
          <w:szCs w:val="21"/>
        </w:rPr>
        <w:t xml:space="preserve">   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7"/>
        <w:gridCol w:w="541"/>
        <w:gridCol w:w="1848"/>
        <w:gridCol w:w="1752"/>
        <w:gridCol w:w="1980"/>
        <w:gridCol w:w="2772"/>
      </w:tblGrid>
      <w:tr w:rsidR="00FC5F29" w:rsidTr="00A96A65">
        <w:trPr>
          <w:trHeight w:val="569"/>
        </w:trPr>
        <w:tc>
          <w:tcPr>
            <w:tcW w:w="1547" w:type="dxa"/>
            <w:vMerge w:val="restart"/>
          </w:tcPr>
          <w:p w:rsidR="00FC5F29" w:rsidRDefault="00FC5F29">
            <w:pPr>
              <w:spacing w:line="480" w:lineRule="exact"/>
              <w:rPr>
                <w:rFonts w:ascii="宋体"/>
                <w:b/>
              </w:rPr>
            </w:pPr>
          </w:p>
          <w:p w:rsidR="00FC5F29" w:rsidRDefault="00FC5F29">
            <w:pPr>
              <w:spacing w:line="480" w:lineRule="exact"/>
              <w:rPr>
                <w:rFonts w:ascii="宋体"/>
                <w:b/>
              </w:rPr>
            </w:pPr>
          </w:p>
          <w:p w:rsidR="00FC5F29" w:rsidRDefault="00FC5F29">
            <w:pPr>
              <w:spacing w:line="26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申请商</w:t>
            </w:r>
          </w:p>
          <w:p w:rsidR="00FC5F29" w:rsidRDefault="00FC5F29">
            <w:pPr>
              <w:spacing w:line="26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8893" w:type="dxa"/>
            <w:gridSpan w:val="5"/>
          </w:tcPr>
          <w:p w:rsidR="00FC5F29" w:rsidRDefault="00FC5F29">
            <w:pPr>
              <w:spacing w:line="300" w:lineRule="exact"/>
              <w:jc w:val="left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证书持有人公司全称：</w:t>
            </w:r>
          </w:p>
          <w:p w:rsidR="00FC5F29" w:rsidRDefault="00FC5F29">
            <w:pPr>
              <w:spacing w:line="300" w:lineRule="exact"/>
              <w:jc w:val="left"/>
              <w:rPr>
                <w:rFonts w:ascii="宋体"/>
                <w:sz w:val="20"/>
              </w:rPr>
            </w:pPr>
            <w:r>
              <w:rPr>
                <w:rFonts w:ascii="Arial" w:hAnsi="Arial" w:cs="Arial"/>
                <w:sz w:val="18"/>
              </w:rPr>
              <w:t>Company of License Holder</w:t>
            </w:r>
            <w:r>
              <w:rPr>
                <w:rFonts w:ascii="宋体" w:hAnsi="宋体"/>
                <w:sz w:val="20"/>
              </w:rPr>
              <w:t xml:space="preserve">: </w:t>
            </w:r>
          </w:p>
        </w:tc>
      </w:tr>
      <w:tr w:rsidR="00FC5F29" w:rsidTr="00A96A65">
        <w:trPr>
          <w:trHeight w:val="509"/>
        </w:trPr>
        <w:tc>
          <w:tcPr>
            <w:tcW w:w="1547" w:type="dxa"/>
            <w:vMerge/>
          </w:tcPr>
          <w:p w:rsidR="00FC5F29" w:rsidRDefault="00FC5F29">
            <w:pPr>
              <w:spacing w:line="300" w:lineRule="exact"/>
              <w:rPr>
                <w:rFonts w:ascii="宋体"/>
                <w:b/>
              </w:rPr>
            </w:pPr>
          </w:p>
        </w:tc>
        <w:tc>
          <w:tcPr>
            <w:tcW w:w="8893" w:type="dxa"/>
            <w:gridSpan w:val="5"/>
          </w:tcPr>
          <w:p w:rsidR="00FC5F29" w:rsidRDefault="00FC5F29">
            <w:pPr>
              <w:spacing w:line="300" w:lineRule="exact"/>
              <w:jc w:val="left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地址：</w:t>
            </w:r>
          </w:p>
          <w:p w:rsidR="00FC5F29" w:rsidRDefault="00FC5F29">
            <w:pPr>
              <w:spacing w:line="300" w:lineRule="exact"/>
              <w:jc w:val="left"/>
              <w:rPr>
                <w:rFonts w:ascii="宋体"/>
                <w:sz w:val="20"/>
              </w:rPr>
            </w:pPr>
            <w:r>
              <w:rPr>
                <w:rFonts w:ascii="Arial" w:hAnsi="Arial" w:cs="Arial"/>
                <w:sz w:val="18"/>
              </w:rPr>
              <w:t>Address</w:t>
            </w:r>
            <w:r>
              <w:rPr>
                <w:rFonts w:ascii="宋体" w:hAnsi="宋体" w:hint="eastAsia"/>
                <w:sz w:val="20"/>
              </w:rPr>
              <w:t>：</w:t>
            </w:r>
            <w:r>
              <w:rPr>
                <w:rFonts w:ascii="宋体" w:hAnsi="宋体"/>
                <w:sz w:val="20"/>
              </w:rPr>
              <w:t xml:space="preserve"> </w:t>
            </w:r>
          </w:p>
        </w:tc>
      </w:tr>
      <w:tr w:rsidR="00FC5F29" w:rsidTr="00A96A65">
        <w:trPr>
          <w:trHeight w:val="236"/>
        </w:trPr>
        <w:tc>
          <w:tcPr>
            <w:tcW w:w="1547" w:type="dxa"/>
            <w:vMerge/>
          </w:tcPr>
          <w:p w:rsidR="00FC5F29" w:rsidRDefault="00FC5F29">
            <w:pPr>
              <w:spacing w:line="300" w:lineRule="exact"/>
              <w:rPr>
                <w:rFonts w:ascii="宋体"/>
                <w:b/>
              </w:rPr>
            </w:pPr>
          </w:p>
        </w:tc>
        <w:tc>
          <w:tcPr>
            <w:tcW w:w="4141" w:type="dxa"/>
            <w:gridSpan w:val="3"/>
          </w:tcPr>
          <w:p w:rsidR="00FC5F29" w:rsidRDefault="00FC5F29">
            <w:pPr>
              <w:spacing w:line="300" w:lineRule="exact"/>
              <w:jc w:val="left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邮编</w:t>
            </w:r>
            <w:r>
              <w:rPr>
                <w:rFonts w:ascii="宋体" w:hAnsi="宋体"/>
                <w:sz w:val="20"/>
              </w:rPr>
              <w:t>/</w:t>
            </w:r>
            <w:r>
              <w:rPr>
                <w:rFonts w:ascii="Arial" w:hAnsi="Arial" w:cs="Arial"/>
                <w:sz w:val="18"/>
              </w:rPr>
              <w:t>Postal Code</w:t>
            </w:r>
            <w:r>
              <w:rPr>
                <w:rFonts w:ascii="宋体" w:hAnsi="宋体" w:hint="eastAsia"/>
                <w:sz w:val="20"/>
              </w:rPr>
              <w:t>：</w:t>
            </w:r>
          </w:p>
        </w:tc>
        <w:tc>
          <w:tcPr>
            <w:tcW w:w="4752" w:type="dxa"/>
            <w:gridSpan w:val="2"/>
          </w:tcPr>
          <w:p w:rsidR="00FC5F29" w:rsidRDefault="00FC5F29">
            <w:pPr>
              <w:spacing w:line="300" w:lineRule="exact"/>
              <w:jc w:val="left"/>
              <w:rPr>
                <w:rFonts w:ascii="宋体"/>
                <w:sz w:val="20"/>
              </w:rPr>
            </w:pPr>
            <w:r>
              <w:rPr>
                <w:rFonts w:ascii="Arial" w:hAnsi="Arial" w:cs="Arial"/>
                <w:sz w:val="18"/>
              </w:rPr>
              <w:t>E-mail</w:t>
            </w:r>
            <w:r>
              <w:rPr>
                <w:rFonts w:ascii="宋体" w:hAnsi="宋体" w:hint="eastAsia"/>
                <w:sz w:val="20"/>
              </w:rPr>
              <w:t>：</w:t>
            </w:r>
            <w:r>
              <w:rPr>
                <w:rFonts w:ascii="宋体" w:hAnsi="宋体"/>
                <w:sz w:val="20"/>
              </w:rPr>
              <w:t xml:space="preserve"> </w:t>
            </w:r>
          </w:p>
        </w:tc>
      </w:tr>
      <w:tr w:rsidR="00FC5F29" w:rsidTr="00A96A65">
        <w:trPr>
          <w:trHeight w:val="211"/>
        </w:trPr>
        <w:tc>
          <w:tcPr>
            <w:tcW w:w="1547" w:type="dxa"/>
            <w:vMerge/>
          </w:tcPr>
          <w:p w:rsidR="00FC5F29" w:rsidRDefault="00FC5F29">
            <w:pPr>
              <w:spacing w:line="300" w:lineRule="exact"/>
              <w:rPr>
                <w:rFonts w:ascii="宋体"/>
                <w:b/>
              </w:rPr>
            </w:pPr>
          </w:p>
        </w:tc>
        <w:tc>
          <w:tcPr>
            <w:tcW w:w="4141" w:type="dxa"/>
            <w:gridSpan w:val="3"/>
          </w:tcPr>
          <w:p w:rsidR="00FC5F29" w:rsidRDefault="00FC5F29">
            <w:pPr>
              <w:spacing w:line="300" w:lineRule="exact"/>
              <w:jc w:val="left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联系人</w:t>
            </w:r>
            <w:r>
              <w:rPr>
                <w:rFonts w:ascii="宋体" w:hAnsi="宋体"/>
                <w:sz w:val="20"/>
              </w:rPr>
              <w:t>/</w:t>
            </w:r>
            <w:r>
              <w:rPr>
                <w:rFonts w:ascii="Arial" w:hAnsi="Arial" w:cs="Arial"/>
                <w:sz w:val="18"/>
              </w:rPr>
              <w:t>Contact Person</w:t>
            </w:r>
            <w:r>
              <w:rPr>
                <w:rFonts w:ascii="宋体" w:hAnsi="宋体" w:hint="eastAsia"/>
                <w:sz w:val="20"/>
              </w:rPr>
              <w:t>：</w:t>
            </w:r>
            <w:r>
              <w:rPr>
                <w:rFonts w:ascii="宋体" w:hAnsi="宋体"/>
                <w:sz w:val="20"/>
              </w:rPr>
              <w:t xml:space="preserve"> </w:t>
            </w:r>
          </w:p>
        </w:tc>
        <w:tc>
          <w:tcPr>
            <w:tcW w:w="4752" w:type="dxa"/>
            <w:gridSpan w:val="2"/>
          </w:tcPr>
          <w:p w:rsidR="00FC5F29" w:rsidRDefault="00FC5F29">
            <w:pPr>
              <w:spacing w:line="300" w:lineRule="exact"/>
              <w:jc w:val="left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职位</w:t>
            </w:r>
            <w:r>
              <w:rPr>
                <w:rFonts w:ascii="宋体" w:hAnsi="宋体"/>
                <w:sz w:val="20"/>
              </w:rPr>
              <w:t>/</w:t>
            </w:r>
            <w:r>
              <w:rPr>
                <w:rFonts w:ascii="Arial" w:hAnsi="Arial" w:cs="Arial"/>
                <w:sz w:val="18"/>
              </w:rPr>
              <w:t>Title</w:t>
            </w:r>
            <w:r>
              <w:rPr>
                <w:rFonts w:ascii="宋体" w:hAnsi="宋体" w:hint="eastAsia"/>
                <w:sz w:val="20"/>
              </w:rPr>
              <w:t>：</w:t>
            </w:r>
            <w:r>
              <w:rPr>
                <w:rFonts w:ascii="宋体" w:hAnsi="宋体"/>
                <w:sz w:val="20"/>
              </w:rPr>
              <w:t xml:space="preserve"> </w:t>
            </w:r>
          </w:p>
        </w:tc>
      </w:tr>
      <w:tr w:rsidR="00FC5F29" w:rsidTr="00A96A65">
        <w:trPr>
          <w:trHeight w:val="188"/>
        </w:trPr>
        <w:tc>
          <w:tcPr>
            <w:tcW w:w="1547" w:type="dxa"/>
            <w:vMerge/>
          </w:tcPr>
          <w:p w:rsidR="00FC5F29" w:rsidRDefault="00FC5F29">
            <w:pPr>
              <w:spacing w:line="300" w:lineRule="exact"/>
              <w:rPr>
                <w:rFonts w:ascii="宋体"/>
                <w:b/>
              </w:rPr>
            </w:pPr>
          </w:p>
        </w:tc>
        <w:tc>
          <w:tcPr>
            <w:tcW w:w="4141" w:type="dxa"/>
            <w:gridSpan w:val="3"/>
          </w:tcPr>
          <w:p w:rsidR="00FC5F29" w:rsidRDefault="00FC5F29">
            <w:pPr>
              <w:spacing w:line="300" w:lineRule="exact"/>
              <w:jc w:val="left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电话</w:t>
            </w:r>
            <w:r>
              <w:rPr>
                <w:rFonts w:ascii="宋体" w:hAnsi="宋体"/>
                <w:sz w:val="20"/>
              </w:rPr>
              <w:t>/</w:t>
            </w:r>
            <w:r>
              <w:rPr>
                <w:rFonts w:ascii="Arial" w:hAnsi="Arial" w:cs="Arial"/>
                <w:sz w:val="18"/>
              </w:rPr>
              <w:t>Tel</w:t>
            </w:r>
            <w:r>
              <w:rPr>
                <w:rFonts w:ascii="宋体" w:hAnsi="宋体" w:hint="eastAsia"/>
                <w:sz w:val="20"/>
              </w:rPr>
              <w:t>：</w:t>
            </w:r>
          </w:p>
        </w:tc>
        <w:tc>
          <w:tcPr>
            <w:tcW w:w="4752" w:type="dxa"/>
            <w:gridSpan w:val="2"/>
          </w:tcPr>
          <w:p w:rsidR="00FC5F29" w:rsidRDefault="00FC5F29">
            <w:pPr>
              <w:spacing w:line="300" w:lineRule="exact"/>
              <w:jc w:val="left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传真</w:t>
            </w:r>
            <w:r>
              <w:rPr>
                <w:rFonts w:ascii="宋体" w:hAnsi="宋体"/>
                <w:sz w:val="20"/>
              </w:rPr>
              <w:t>/</w:t>
            </w:r>
            <w:r>
              <w:rPr>
                <w:rFonts w:ascii="Arial" w:hAnsi="Arial" w:cs="Arial"/>
                <w:sz w:val="18"/>
              </w:rPr>
              <w:t>Fax</w:t>
            </w:r>
            <w:r>
              <w:rPr>
                <w:rFonts w:ascii="宋体" w:hAnsi="宋体" w:hint="eastAsia"/>
                <w:sz w:val="20"/>
              </w:rPr>
              <w:t>：</w:t>
            </w:r>
            <w:r>
              <w:rPr>
                <w:rFonts w:ascii="宋体" w:hAnsi="宋体"/>
                <w:sz w:val="20"/>
              </w:rPr>
              <w:t xml:space="preserve"> </w:t>
            </w:r>
          </w:p>
        </w:tc>
      </w:tr>
      <w:tr w:rsidR="00FC5F29" w:rsidTr="00A96A65">
        <w:trPr>
          <w:trHeight w:val="575"/>
        </w:trPr>
        <w:tc>
          <w:tcPr>
            <w:tcW w:w="1547" w:type="dxa"/>
            <w:vMerge w:val="restart"/>
          </w:tcPr>
          <w:p w:rsidR="00FC5F29" w:rsidRDefault="00FC5F29">
            <w:pPr>
              <w:spacing w:line="440" w:lineRule="exact"/>
              <w:rPr>
                <w:rFonts w:ascii="宋体"/>
                <w:b/>
              </w:rPr>
            </w:pPr>
          </w:p>
          <w:p w:rsidR="00FC5F29" w:rsidRDefault="00FC5F29">
            <w:pPr>
              <w:spacing w:line="440" w:lineRule="exact"/>
              <w:rPr>
                <w:rFonts w:ascii="宋体"/>
                <w:b/>
              </w:rPr>
            </w:pPr>
          </w:p>
          <w:p w:rsidR="00FC5F29" w:rsidRDefault="00FC5F29">
            <w:pPr>
              <w:spacing w:line="26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制造商</w:t>
            </w:r>
          </w:p>
          <w:p w:rsidR="00FC5F29" w:rsidRDefault="00FC5F29">
            <w:pPr>
              <w:spacing w:line="26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Manufacturer</w:t>
            </w:r>
          </w:p>
        </w:tc>
        <w:tc>
          <w:tcPr>
            <w:tcW w:w="8893" w:type="dxa"/>
            <w:gridSpan w:val="5"/>
          </w:tcPr>
          <w:p w:rsidR="00FC5F29" w:rsidRDefault="00FC5F29">
            <w:pPr>
              <w:spacing w:line="300" w:lineRule="exact"/>
              <w:jc w:val="left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制造商公司全称：</w:t>
            </w:r>
            <w:r>
              <w:rPr>
                <w:rFonts w:ascii="宋体" w:hAnsi="宋体"/>
                <w:sz w:val="20"/>
              </w:rPr>
              <w:t xml:space="preserve"> </w:t>
            </w:r>
          </w:p>
          <w:p w:rsidR="00FC5F29" w:rsidRDefault="00FC5F29">
            <w:pPr>
              <w:spacing w:line="300" w:lineRule="exact"/>
              <w:jc w:val="left"/>
              <w:rPr>
                <w:rFonts w:ascii="宋体"/>
                <w:sz w:val="20"/>
              </w:rPr>
            </w:pPr>
            <w:r>
              <w:rPr>
                <w:rFonts w:ascii="Arial" w:hAnsi="Arial" w:cs="Arial"/>
                <w:sz w:val="18"/>
              </w:rPr>
              <w:t>Manufacturer</w:t>
            </w:r>
            <w:r>
              <w:rPr>
                <w:rFonts w:ascii="宋体" w:hAnsi="宋体" w:hint="eastAsia"/>
                <w:sz w:val="20"/>
              </w:rPr>
              <w:t>：</w:t>
            </w:r>
          </w:p>
        </w:tc>
      </w:tr>
      <w:tr w:rsidR="00FC5F29" w:rsidTr="00A96A65">
        <w:trPr>
          <w:trHeight w:val="541"/>
        </w:trPr>
        <w:tc>
          <w:tcPr>
            <w:tcW w:w="1547" w:type="dxa"/>
            <w:vMerge/>
          </w:tcPr>
          <w:p w:rsidR="00FC5F29" w:rsidRDefault="00FC5F29">
            <w:pPr>
              <w:spacing w:line="300" w:lineRule="exact"/>
              <w:rPr>
                <w:rFonts w:ascii="创艺简标宋" w:eastAsia="创艺简标宋"/>
              </w:rPr>
            </w:pPr>
          </w:p>
        </w:tc>
        <w:tc>
          <w:tcPr>
            <w:tcW w:w="8893" w:type="dxa"/>
            <w:gridSpan w:val="5"/>
          </w:tcPr>
          <w:p w:rsidR="00FC5F29" w:rsidRDefault="00FC5F29">
            <w:pPr>
              <w:spacing w:line="300" w:lineRule="exact"/>
              <w:jc w:val="left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地址：</w:t>
            </w:r>
          </w:p>
          <w:p w:rsidR="00FC5F29" w:rsidRDefault="00FC5F29">
            <w:pPr>
              <w:spacing w:line="300" w:lineRule="exact"/>
              <w:jc w:val="left"/>
              <w:rPr>
                <w:rFonts w:ascii="宋体"/>
                <w:sz w:val="20"/>
              </w:rPr>
            </w:pPr>
            <w:r>
              <w:rPr>
                <w:rFonts w:ascii="Arial" w:hAnsi="Arial" w:cs="Arial"/>
                <w:sz w:val="18"/>
              </w:rPr>
              <w:t>Address</w:t>
            </w:r>
            <w:r>
              <w:rPr>
                <w:rFonts w:ascii="宋体" w:hAnsi="宋体" w:hint="eastAsia"/>
                <w:sz w:val="20"/>
              </w:rPr>
              <w:t>：</w:t>
            </w:r>
            <w:r>
              <w:rPr>
                <w:rFonts w:ascii="宋体" w:hAnsi="宋体"/>
                <w:sz w:val="20"/>
              </w:rPr>
              <w:t xml:space="preserve"> </w:t>
            </w:r>
          </w:p>
        </w:tc>
      </w:tr>
      <w:tr w:rsidR="00FC5F29" w:rsidTr="00A96A65">
        <w:trPr>
          <w:trHeight w:val="212"/>
        </w:trPr>
        <w:tc>
          <w:tcPr>
            <w:tcW w:w="1547" w:type="dxa"/>
            <w:vMerge/>
          </w:tcPr>
          <w:p w:rsidR="00FC5F29" w:rsidRDefault="00FC5F29">
            <w:pPr>
              <w:spacing w:line="300" w:lineRule="exact"/>
              <w:rPr>
                <w:rFonts w:ascii="创艺简标宋" w:eastAsia="创艺简标宋"/>
              </w:rPr>
            </w:pPr>
          </w:p>
        </w:tc>
        <w:tc>
          <w:tcPr>
            <w:tcW w:w="4141" w:type="dxa"/>
            <w:gridSpan w:val="3"/>
          </w:tcPr>
          <w:p w:rsidR="00FC5F29" w:rsidRDefault="00FC5F29">
            <w:pPr>
              <w:spacing w:line="300" w:lineRule="exact"/>
              <w:jc w:val="left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邮编</w:t>
            </w:r>
            <w:r>
              <w:rPr>
                <w:rFonts w:ascii="宋体" w:hAnsi="宋体"/>
                <w:sz w:val="20"/>
              </w:rPr>
              <w:t>/</w:t>
            </w:r>
            <w:r>
              <w:rPr>
                <w:rFonts w:ascii="Arial" w:hAnsi="Arial" w:cs="Arial"/>
                <w:sz w:val="18"/>
              </w:rPr>
              <w:t>Postal Code</w:t>
            </w:r>
            <w:r>
              <w:rPr>
                <w:rFonts w:ascii="宋体" w:hAnsi="宋体" w:hint="eastAsia"/>
                <w:sz w:val="20"/>
              </w:rPr>
              <w:t>：</w:t>
            </w:r>
          </w:p>
        </w:tc>
        <w:tc>
          <w:tcPr>
            <w:tcW w:w="4752" w:type="dxa"/>
            <w:gridSpan w:val="2"/>
          </w:tcPr>
          <w:p w:rsidR="00FC5F29" w:rsidRDefault="00FC5F29">
            <w:pPr>
              <w:spacing w:line="300" w:lineRule="exact"/>
              <w:jc w:val="left"/>
              <w:rPr>
                <w:rFonts w:ascii="宋体"/>
                <w:sz w:val="20"/>
              </w:rPr>
            </w:pPr>
            <w:r>
              <w:rPr>
                <w:rFonts w:ascii="Arial" w:hAnsi="Arial" w:cs="Arial"/>
                <w:sz w:val="18"/>
              </w:rPr>
              <w:t>E-mail</w:t>
            </w:r>
            <w:r>
              <w:rPr>
                <w:rFonts w:ascii="宋体" w:hAnsi="宋体" w:hint="eastAsia"/>
                <w:sz w:val="20"/>
              </w:rPr>
              <w:t>：</w:t>
            </w:r>
          </w:p>
        </w:tc>
      </w:tr>
      <w:tr w:rsidR="00FC5F29" w:rsidTr="00A96A65">
        <w:trPr>
          <w:trHeight w:val="173"/>
        </w:trPr>
        <w:tc>
          <w:tcPr>
            <w:tcW w:w="1547" w:type="dxa"/>
            <w:vMerge/>
          </w:tcPr>
          <w:p w:rsidR="00FC5F29" w:rsidRDefault="00FC5F29">
            <w:pPr>
              <w:spacing w:line="300" w:lineRule="exact"/>
              <w:rPr>
                <w:rFonts w:ascii="创艺简标宋" w:eastAsia="创艺简标宋"/>
              </w:rPr>
            </w:pPr>
          </w:p>
        </w:tc>
        <w:tc>
          <w:tcPr>
            <w:tcW w:w="4141" w:type="dxa"/>
            <w:gridSpan w:val="3"/>
          </w:tcPr>
          <w:p w:rsidR="00FC5F29" w:rsidRDefault="00FC5F29">
            <w:pPr>
              <w:spacing w:line="300" w:lineRule="exact"/>
              <w:jc w:val="left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联系人</w:t>
            </w:r>
            <w:r>
              <w:rPr>
                <w:rFonts w:ascii="宋体" w:hAnsi="宋体"/>
                <w:sz w:val="20"/>
              </w:rPr>
              <w:t>/</w:t>
            </w:r>
            <w:r>
              <w:rPr>
                <w:rFonts w:ascii="Arial" w:hAnsi="Arial" w:cs="Arial"/>
                <w:sz w:val="18"/>
              </w:rPr>
              <w:t>Contact Person</w:t>
            </w:r>
            <w:r>
              <w:rPr>
                <w:rFonts w:ascii="宋体" w:hAnsi="宋体" w:hint="eastAsia"/>
                <w:sz w:val="20"/>
              </w:rPr>
              <w:t>：</w:t>
            </w:r>
          </w:p>
        </w:tc>
        <w:tc>
          <w:tcPr>
            <w:tcW w:w="4752" w:type="dxa"/>
            <w:gridSpan w:val="2"/>
          </w:tcPr>
          <w:p w:rsidR="00FC5F29" w:rsidRDefault="00FC5F29">
            <w:pPr>
              <w:spacing w:line="300" w:lineRule="exact"/>
              <w:jc w:val="left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职位</w:t>
            </w:r>
            <w:r>
              <w:rPr>
                <w:rFonts w:ascii="宋体" w:hAnsi="宋体"/>
                <w:sz w:val="20"/>
              </w:rPr>
              <w:t>/</w:t>
            </w:r>
            <w:r>
              <w:rPr>
                <w:rFonts w:ascii="Arial" w:hAnsi="Arial" w:cs="Arial"/>
                <w:sz w:val="18"/>
              </w:rPr>
              <w:t>Title</w:t>
            </w:r>
            <w:r>
              <w:rPr>
                <w:rFonts w:ascii="宋体" w:hAnsi="宋体" w:hint="eastAsia"/>
                <w:sz w:val="20"/>
              </w:rPr>
              <w:t>：</w:t>
            </w:r>
            <w:r>
              <w:rPr>
                <w:rFonts w:ascii="宋体" w:hAnsi="宋体"/>
                <w:sz w:val="20"/>
              </w:rPr>
              <w:t xml:space="preserve"> </w:t>
            </w:r>
          </w:p>
        </w:tc>
      </w:tr>
      <w:tr w:rsidR="00FC5F29" w:rsidTr="00A96A65">
        <w:trPr>
          <w:trHeight w:val="306"/>
        </w:trPr>
        <w:tc>
          <w:tcPr>
            <w:tcW w:w="1547" w:type="dxa"/>
            <w:vMerge/>
          </w:tcPr>
          <w:p w:rsidR="00FC5F29" w:rsidRDefault="00FC5F29">
            <w:pPr>
              <w:spacing w:line="300" w:lineRule="exact"/>
              <w:rPr>
                <w:rFonts w:ascii="创艺简标宋" w:eastAsia="创艺简标宋"/>
              </w:rPr>
            </w:pPr>
          </w:p>
        </w:tc>
        <w:tc>
          <w:tcPr>
            <w:tcW w:w="4141" w:type="dxa"/>
            <w:gridSpan w:val="3"/>
          </w:tcPr>
          <w:p w:rsidR="00FC5F29" w:rsidRDefault="00FC5F29">
            <w:pPr>
              <w:spacing w:line="300" w:lineRule="exact"/>
              <w:jc w:val="left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电话</w:t>
            </w:r>
            <w:r>
              <w:rPr>
                <w:rFonts w:ascii="宋体" w:hAnsi="宋体"/>
                <w:sz w:val="20"/>
              </w:rPr>
              <w:t>/</w:t>
            </w:r>
            <w:r>
              <w:rPr>
                <w:rFonts w:ascii="Arial" w:hAnsi="Arial" w:cs="Arial"/>
                <w:sz w:val="18"/>
              </w:rPr>
              <w:t>Tel</w:t>
            </w:r>
            <w:r>
              <w:rPr>
                <w:rFonts w:ascii="宋体" w:hAnsi="宋体" w:hint="eastAsia"/>
                <w:sz w:val="20"/>
              </w:rPr>
              <w:t>：</w:t>
            </w:r>
          </w:p>
        </w:tc>
        <w:tc>
          <w:tcPr>
            <w:tcW w:w="4752" w:type="dxa"/>
            <w:gridSpan w:val="2"/>
          </w:tcPr>
          <w:p w:rsidR="00FC5F29" w:rsidRDefault="00FC5F29">
            <w:pPr>
              <w:spacing w:line="300" w:lineRule="exact"/>
              <w:jc w:val="left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传真</w:t>
            </w:r>
            <w:r>
              <w:rPr>
                <w:rFonts w:ascii="宋体" w:hAnsi="宋体"/>
                <w:sz w:val="20"/>
              </w:rPr>
              <w:t>/</w:t>
            </w:r>
            <w:r>
              <w:rPr>
                <w:rFonts w:ascii="Arial" w:hAnsi="Arial" w:cs="Arial"/>
                <w:sz w:val="18"/>
              </w:rPr>
              <w:t>Fax</w:t>
            </w:r>
            <w:r>
              <w:rPr>
                <w:rFonts w:ascii="宋体" w:hAnsi="宋体" w:hint="eastAsia"/>
                <w:sz w:val="20"/>
              </w:rPr>
              <w:t>：</w:t>
            </w:r>
            <w:r>
              <w:rPr>
                <w:rFonts w:ascii="宋体" w:hAnsi="宋体"/>
                <w:sz w:val="20"/>
              </w:rPr>
              <w:t xml:space="preserve"> </w:t>
            </w:r>
          </w:p>
        </w:tc>
      </w:tr>
      <w:tr w:rsidR="00FC5F29" w:rsidTr="00A96A65">
        <w:trPr>
          <w:trHeight w:val="308"/>
        </w:trPr>
        <w:tc>
          <w:tcPr>
            <w:tcW w:w="1547" w:type="dxa"/>
            <w:vMerge w:val="restart"/>
          </w:tcPr>
          <w:p w:rsidR="00FC5F29" w:rsidRDefault="00FC5F29">
            <w:pPr>
              <w:spacing w:line="360" w:lineRule="exact"/>
              <w:jc w:val="center"/>
              <w:rPr>
                <w:rFonts w:ascii="宋体"/>
                <w:b/>
              </w:rPr>
            </w:pPr>
          </w:p>
          <w:p w:rsidR="00FC5F29" w:rsidRDefault="00FC5F29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产品信息</w:t>
            </w:r>
          </w:p>
          <w:p w:rsidR="00FC5F29" w:rsidRDefault="00FC5F29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E.U.T</w:t>
            </w:r>
          </w:p>
          <w:p w:rsidR="00FC5F29" w:rsidRDefault="00FC5F29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2389" w:type="dxa"/>
            <w:gridSpan w:val="2"/>
          </w:tcPr>
          <w:p w:rsidR="00FC5F29" w:rsidRDefault="00FC5F29">
            <w:pPr>
              <w:spacing w:line="320" w:lineRule="exact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名称</w:t>
            </w:r>
            <w:r>
              <w:rPr>
                <w:rFonts w:ascii="Arial" w:hAnsi="Arial" w:cs="Arial"/>
                <w:sz w:val="20"/>
              </w:rPr>
              <w:t>/Product Name</w:t>
            </w:r>
          </w:p>
        </w:tc>
        <w:tc>
          <w:tcPr>
            <w:tcW w:w="1752" w:type="dxa"/>
          </w:tcPr>
          <w:p w:rsidR="00FC5F29" w:rsidRDefault="00FC5F29" w:rsidP="0082503D">
            <w:pPr>
              <w:spacing w:line="320" w:lineRule="exact"/>
              <w:rPr>
                <w:rFonts w:ascii="宋体"/>
                <w:sz w:val="20"/>
              </w:rPr>
            </w:pPr>
          </w:p>
        </w:tc>
        <w:tc>
          <w:tcPr>
            <w:tcW w:w="1980" w:type="dxa"/>
          </w:tcPr>
          <w:p w:rsidR="00FC5F29" w:rsidRDefault="00FC5F29">
            <w:pPr>
              <w:spacing w:line="320" w:lineRule="exact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额定电压</w:t>
            </w:r>
            <w:r>
              <w:rPr>
                <w:rFonts w:ascii="Arial" w:hAnsi="Arial" w:cs="Arial"/>
                <w:sz w:val="20"/>
              </w:rPr>
              <w:t>/Voltage</w:t>
            </w:r>
          </w:p>
        </w:tc>
        <w:tc>
          <w:tcPr>
            <w:tcW w:w="2772" w:type="dxa"/>
          </w:tcPr>
          <w:p w:rsidR="00FC5F29" w:rsidRDefault="00FC5F29">
            <w:pPr>
              <w:spacing w:line="360" w:lineRule="exact"/>
              <w:rPr>
                <w:rFonts w:ascii="宋体"/>
                <w:sz w:val="20"/>
              </w:rPr>
            </w:pPr>
          </w:p>
        </w:tc>
      </w:tr>
      <w:tr w:rsidR="00FC5F29" w:rsidTr="00A96A65">
        <w:trPr>
          <w:trHeight w:val="398"/>
        </w:trPr>
        <w:tc>
          <w:tcPr>
            <w:tcW w:w="1547" w:type="dxa"/>
            <w:vMerge/>
          </w:tcPr>
          <w:p w:rsidR="00FC5F29" w:rsidRDefault="00FC5F29">
            <w:pPr>
              <w:spacing w:line="300" w:lineRule="exact"/>
              <w:rPr>
                <w:rFonts w:ascii="宋体"/>
                <w:b/>
              </w:rPr>
            </w:pPr>
          </w:p>
        </w:tc>
        <w:tc>
          <w:tcPr>
            <w:tcW w:w="2389" w:type="dxa"/>
            <w:gridSpan w:val="2"/>
          </w:tcPr>
          <w:p w:rsidR="00FC5F29" w:rsidRDefault="00FC5F29">
            <w:pPr>
              <w:spacing w:line="320" w:lineRule="exact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型号</w:t>
            </w:r>
            <w:r>
              <w:rPr>
                <w:rFonts w:ascii="Arial" w:hAnsi="Arial" w:cs="Arial"/>
                <w:sz w:val="20"/>
              </w:rPr>
              <w:t>/Model No.</w:t>
            </w:r>
          </w:p>
        </w:tc>
        <w:tc>
          <w:tcPr>
            <w:tcW w:w="1752" w:type="dxa"/>
          </w:tcPr>
          <w:p w:rsidR="00FC5F29" w:rsidRDefault="00FC5F29">
            <w:pPr>
              <w:spacing w:line="320" w:lineRule="exact"/>
              <w:rPr>
                <w:rFonts w:ascii="宋体"/>
                <w:sz w:val="20"/>
              </w:rPr>
            </w:pPr>
          </w:p>
        </w:tc>
        <w:tc>
          <w:tcPr>
            <w:tcW w:w="1980" w:type="dxa"/>
          </w:tcPr>
          <w:p w:rsidR="00FC5F29" w:rsidRDefault="00FC5F29">
            <w:pPr>
              <w:spacing w:line="320" w:lineRule="exact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额定电流</w:t>
            </w:r>
            <w:r>
              <w:rPr>
                <w:rFonts w:ascii="Arial" w:hAnsi="Arial" w:cs="Arial"/>
                <w:sz w:val="20"/>
              </w:rPr>
              <w:t>/Current</w:t>
            </w:r>
          </w:p>
        </w:tc>
        <w:tc>
          <w:tcPr>
            <w:tcW w:w="2772" w:type="dxa"/>
          </w:tcPr>
          <w:p w:rsidR="00FC5F29" w:rsidRDefault="00FC5F29">
            <w:pPr>
              <w:spacing w:line="360" w:lineRule="exact"/>
              <w:rPr>
                <w:rFonts w:ascii="宋体"/>
                <w:sz w:val="20"/>
              </w:rPr>
            </w:pPr>
          </w:p>
        </w:tc>
      </w:tr>
      <w:tr w:rsidR="00FC5F29" w:rsidTr="00A96A65">
        <w:trPr>
          <w:trHeight w:val="290"/>
        </w:trPr>
        <w:tc>
          <w:tcPr>
            <w:tcW w:w="1547" w:type="dxa"/>
            <w:vMerge/>
          </w:tcPr>
          <w:p w:rsidR="00FC5F29" w:rsidRDefault="00FC5F29">
            <w:pPr>
              <w:spacing w:line="300" w:lineRule="exact"/>
              <w:rPr>
                <w:rFonts w:ascii="宋体"/>
                <w:b/>
              </w:rPr>
            </w:pPr>
          </w:p>
        </w:tc>
        <w:tc>
          <w:tcPr>
            <w:tcW w:w="2389" w:type="dxa"/>
            <w:gridSpan w:val="2"/>
          </w:tcPr>
          <w:p w:rsidR="00FC5F29" w:rsidRDefault="00FC5F29">
            <w:pPr>
              <w:spacing w:line="320" w:lineRule="exact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品牌名</w:t>
            </w:r>
            <w:r>
              <w:rPr>
                <w:rFonts w:ascii="Arial" w:hAnsi="Arial" w:cs="Arial"/>
                <w:sz w:val="20"/>
              </w:rPr>
              <w:t>/Trade Name</w:t>
            </w:r>
          </w:p>
        </w:tc>
        <w:tc>
          <w:tcPr>
            <w:tcW w:w="1752" w:type="dxa"/>
          </w:tcPr>
          <w:p w:rsidR="00FC5F29" w:rsidRDefault="00FC5F29">
            <w:pPr>
              <w:spacing w:line="320" w:lineRule="exact"/>
              <w:rPr>
                <w:rFonts w:ascii="宋体"/>
                <w:sz w:val="20"/>
              </w:rPr>
            </w:pPr>
          </w:p>
        </w:tc>
        <w:tc>
          <w:tcPr>
            <w:tcW w:w="1980" w:type="dxa"/>
          </w:tcPr>
          <w:p w:rsidR="00FC5F29" w:rsidRDefault="00FC5F29">
            <w:pPr>
              <w:spacing w:line="320" w:lineRule="exact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额定功率</w:t>
            </w:r>
            <w:r>
              <w:rPr>
                <w:rFonts w:ascii="Arial" w:hAnsi="Arial" w:cs="Arial"/>
                <w:sz w:val="20"/>
              </w:rPr>
              <w:t>/Power</w:t>
            </w:r>
          </w:p>
        </w:tc>
        <w:tc>
          <w:tcPr>
            <w:tcW w:w="2772" w:type="dxa"/>
          </w:tcPr>
          <w:p w:rsidR="00FC5F29" w:rsidRDefault="00FC5F29">
            <w:pPr>
              <w:spacing w:line="360" w:lineRule="exact"/>
              <w:rPr>
                <w:rFonts w:ascii="宋体"/>
                <w:sz w:val="20"/>
              </w:rPr>
            </w:pPr>
          </w:p>
        </w:tc>
      </w:tr>
      <w:tr w:rsidR="00FC5F29" w:rsidTr="00A96A65">
        <w:trPr>
          <w:trHeight w:val="443"/>
        </w:trPr>
        <w:tc>
          <w:tcPr>
            <w:tcW w:w="1547" w:type="dxa"/>
            <w:vMerge/>
          </w:tcPr>
          <w:p w:rsidR="00FC5F29" w:rsidRDefault="00FC5F29">
            <w:pPr>
              <w:spacing w:line="300" w:lineRule="exact"/>
              <w:rPr>
                <w:rFonts w:ascii="宋体"/>
                <w:b/>
              </w:rPr>
            </w:pPr>
          </w:p>
        </w:tc>
        <w:tc>
          <w:tcPr>
            <w:tcW w:w="2389" w:type="dxa"/>
            <w:gridSpan w:val="2"/>
          </w:tcPr>
          <w:p w:rsidR="00FC5F29" w:rsidRDefault="00FC5F29">
            <w:pPr>
              <w:spacing w:line="320" w:lineRule="exact"/>
              <w:rPr>
                <w:rFonts w:asci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派生型号</w:t>
            </w:r>
            <w:r>
              <w:rPr>
                <w:rFonts w:ascii="Arial" w:hAnsi="Arial" w:cs="Arial"/>
                <w:sz w:val="20"/>
              </w:rPr>
              <w:t>/Adding Model</w:t>
            </w:r>
          </w:p>
        </w:tc>
        <w:tc>
          <w:tcPr>
            <w:tcW w:w="1752" w:type="dxa"/>
          </w:tcPr>
          <w:p w:rsidR="00FC5F29" w:rsidRDefault="00FC5F29">
            <w:pPr>
              <w:spacing w:line="320" w:lineRule="exact"/>
              <w:rPr>
                <w:rFonts w:ascii="宋体"/>
                <w:sz w:val="20"/>
              </w:rPr>
            </w:pPr>
          </w:p>
        </w:tc>
        <w:tc>
          <w:tcPr>
            <w:tcW w:w="1980" w:type="dxa"/>
          </w:tcPr>
          <w:p w:rsidR="00FC5F29" w:rsidRDefault="00FC5F29">
            <w:pPr>
              <w:spacing w:line="320" w:lineRule="exact"/>
              <w:rPr>
                <w:rFonts w:asci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频率</w:t>
            </w:r>
            <w:r>
              <w:rPr>
                <w:rFonts w:ascii="Arial" w:hAnsi="Arial" w:cs="Arial"/>
                <w:sz w:val="20"/>
                <w:szCs w:val="21"/>
              </w:rPr>
              <w:t>/Frequency</w:t>
            </w:r>
          </w:p>
        </w:tc>
        <w:tc>
          <w:tcPr>
            <w:tcW w:w="2772" w:type="dxa"/>
          </w:tcPr>
          <w:p w:rsidR="00FC5F29" w:rsidRDefault="00FC5F29">
            <w:pPr>
              <w:spacing w:line="360" w:lineRule="exact"/>
              <w:rPr>
                <w:rFonts w:ascii="宋体"/>
                <w:sz w:val="20"/>
              </w:rPr>
            </w:pPr>
          </w:p>
        </w:tc>
      </w:tr>
      <w:tr w:rsidR="00FC5F29" w:rsidTr="00A96A65">
        <w:trPr>
          <w:trHeight w:val="359"/>
        </w:trPr>
        <w:tc>
          <w:tcPr>
            <w:tcW w:w="1547" w:type="dxa"/>
          </w:tcPr>
          <w:p w:rsidR="00FC5F29" w:rsidRDefault="00FC5F29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系列差异说明</w:t>
            </w:r>
          </w:p>
          <w:p w:rsidR="00FC5F29" w:rsidRPr="0082503D" w:rsidRDefault="00FC5F29">
            <w:pPr>
              <w:spacing w:line="320" w:lineRule="exact"/>
              <w:rPr>
                <w:rFonts w:ascii="宋体"/>
                <w:b/>
              </w:rPr>
            </w:pPr>
            <w:r w:rsidRPr="0082503D">
              <w:rPr>
                <w:rFonts w:ascii="宋体"/>
                <w:b/>
              </w:rPr>
              <w:t>Description of the series differences</w:t>
            </w:r>
          </w:p>
        </w:tc>
        <w:tc>
          <w:tcPr>
            <w:tcW w:w="8893" w:type="dxa"/>
            <w:gridSpan w:val="5"/>
          </w:tcPr>
          <w:p w:rsidR="00FC5F29" w:rsidRDefault="00FC5F29">
            <w:pPr>
              <w:spacing w:line="300" w:lineRule="exact"/>
              <w:rPr>
                <w:rFonts w:ascii="宋体"/>
                <w:b/>
              </w:rPr>
            </w:pPr>
            <w:r>
              <w:rPr>
                <w:rFonts w:ascii="Arial" w:hAnsi="Arial" w:cs="Arial"/>
                <w:sz w:val="18"/>
              </w:rPr>
              <w:t> </w:t>
            </w:r>
          </w:p>
        </w:tc>
      </w:tr>
      <w:tr w:rsidR="00FC5F29" w:rsidTr="00A96A65">
        <w:trPr>
          <w:trHeight w:val="1319"/>
        </w:trPr>
        <w:tc>
          <w:tcPr>
            <w:tcW w:w="1547" w:type="dxa"/>
          </w:tcPr>
          <w:p w:rsidR="00FC5F29" w:rsidRDefault="00FC5F29">
            <w:pPr>
              <w:spacing w:line="500" w:lineRule="exact"/>
              <w:jc w:val="center"/>
              <w:rPr>
                <w:rFonts w:ascii="宋体"/>
                <w:b/>
              </w:rPr>
            </w:pPr>
          </w:p>
          <w:p w:rsidR="00FC5F29" w:rsidRDefault="00FC5F29">
            <w:pPr>
              <w:spacing w:line="26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资</w:t>
            </w:r>
            <w:r>
              <w:rPr>
                <w:rFonts w:ascii="宋体" w:hAnsi="宋体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料</w:t>
            </w:r>
          </w:p>
          <w:p w:rsidR="00FC5F29" w:rsidRDefault="00FC5F29">
            <w:pPr>
              <w:spacing w:line="2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创艺简标宋" w:hAnsi="Arial" w:cs="Arial"/>
                <w:b/>
                <w:sz w:val="16"/>
                <w:szCs w:val="16"/>
              </w:rPr>
              <w:t>Details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创艺简标宋" w:hAnsi="Arial" w:cs="Arial"/>
                <w:b/>
                <w:sz w:val="16"/>
                <w:szCs w:val="16"/>
              </w:rPr>
              <w:t>needed</w:t>
            </w:r>
          </w:p>
        </w:tc>
        <w:tc>
          <w:tcPr>
            <w:tcW w:w="8893" w:type="dxa"/>
            <w:gridSpan w:val="5"/>
          </w:tcPr>
          <w:p w:rsidR="00FC5F29" w:rsidRDefault="00FC5F29" w:rsidP="00FC5F29">
            <w:pPr>
              <w:spacing w:line="100" w:lineRule="exact"/>
              <w:ind w:left="31680" w:hangingChars="50" w:firstLine="316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C5F29" w:rsidRDefault="00FC5F29" w:rsidP="00FC5F29">
            <w:pPr>
              <w:spacing w:line="400" w:lineRule="exact"/>
              <w:ind w:left="31680" w:hangingChars="50" w:firstLine="31680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0"/>
              </w:rPr>
              <w:instrText xml:space="preserve"> FORMCHECKBOX </w:instrText>
            </w:r>
            <w:r>
              <w:rPr>
                <w:rFonts w:ascii="宋体" w:hAnsi="宋体"/>
                <w:sz w:val="20"/>
              </w:rPr>
            </w:r>
            <w:r>
              <w:rPr>
                <w:rFonts w:ascii="宋体" w:hAnsi="宋体"/>
                <w:sz w:val="20"/>
              </w:rPr>
              <w:fldChar w:fldCharType="end"/>
            </w:r>
            <w:r>
              <w:rPr>
                <w:rFonts w:ascii="宋体" w:hAnsi="宋体" w:hint="eastAsia"/>
                <w:sz w:val="20"/>
              </w:rPr>
              <w:t>线路图</w:t>
            </w:r>
            <w:r>
              <w:rPr>
                <w:rFonts w:ascii="宋体" w:hAnsi="宋体"/>
                <w:sz w:val="20"/>
              </w:rPr>
              <w:t xml:space="preserve">(Schematics)         </w:t>
            </w:r>
            <w:r>
              <w:rPr>
                <w:rFonts w:ascii="宋体" w:hAnsi="宋体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0"/>
              </w:rPr>
              <w:instrText xml:space="preserve"> FORMCHECKBOX </w:instrText>
            </w:r>
            <w:r>
              <w:rPr>
                <w:rFonts w:ascii="宋体" w:hAnsi="宋体"/>
                <w:sz w:val="20"/>
              </w:rPr>
            </w:r>
            <w:r>
              <w:rPr>
                <w:rFonts w:ascii="宋体" w:hAnsi="宋体"/>
                <w:sz w:val="20"/>
              </w:rPr>
              <w:fldChar w:fldCharType="end"/>
            </w:r>
            <w:r>
              <w:rPr>
                <w:rFonts w:ascii="宋体" w:hAnsi="宋体" w:hint="eastAsia"/>
                <w:sz w:val="20"/>
              </w:rPr>
              <w:t>产品说明书</w:t>
            </w:r>
            <w:r>
              <w:rPr>
                <w:rFonts w:ascii="宋体" w:hAnsi="宋体"/>
                <w:sz w:val="20"/>
              </w:rPr>
              <w:t xml:space="preserve">(User manual)    </w:t>
            </w:r>
            <w:r>
              <w:rPr>
                <w:rFonts w:ascii="宋体" w:hAnsi="宋体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0"/>
              </w:rPr>
              <w:instrText xml:space="preserve"> FORMCHECKBOX </w:instrText>
            </w:r>
            <w:r>
              <w:rPr>
                <w:rFonts w:ascii="宋体" w:hAnsi="宋体"/>
                <w:sz w:val="20"/>
              </w:rPr>
            </w:r>
            <w:r>
              <w:rPr>
                <w:rFonts w:ascii="宋体" w:hAnsi="宋体"/>
                <w:sz w:val="20"/>
              </w:rPr>
              <w:fldChar w:fldCharType="end"/>
            </w:r>
            <w:r>
              <w:rPr>
                <w:rFonts w:ascii="宋体" w:hAnsi="宋体"/>
                <w:sz w:val="20"/>
              </w:rPr>
              <w:t>PCB</w:t>
            </w:r>
            <w:r>
              <w:rPr>
                <w:rFonts w:ascii="宋体" w:hAnsi="宋体" w:hint="eastAsia"/>
                <w:sz w:val="20"/>
              </w:rPr>
              <w:t>板图</w:t>
            </w:r>
            <w:r>
              <w:rPr>
                <w:rFonts w:ascii="宋体" w:hAnsi="宋体"/>
                <w:sz w:val="20"/>
              </w:rPr>
              <w:t>(PCB Layout)</w:t>
            </w:r>
          </w:p>
          <w:p w:rsidR="00FC5F29" w:rsidRDefault="00FC5F29" w:rsidP="00FC5F29">
            <w:pPr>
              <w:spacing w:line="400" w:lineRule="exact"/>
              <w:ind w:left="31680" w:hangingChars="50" w:firstLine="31680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0"/>
              </w:rPr>
              <w:instrText xml:space="preserve"> FORMCHECKBOX </w:instrText>
            </w:r>
            <w:r>
              <w:rPr>
                <w:rFonts w:ascii="宋体" w:hAnsi="宋体"/>
                <w:sz w:val="20"/>
              </w:rPr>
            </w:r>
            <w:r>
              <w:rPr>
                <w:rFonts w:ascii="宋体" w:hAnsi="宋体"/>
                <w:sz w:val="20"/>
              </w:rPr>
              <w:fldChar w:fldCharType="end"/>
            </w:r>
            <w:r>
              <w:rPr>
                <w:rFonts w:ascii="宋体" w:hAnsi="宋体" w:hint="eastAsia"/>
                <w:sz w:val="20"/>
              </w:rPr>
              <w:t>规格书</w:t>
            </w:r>
            <w:r>
              <w:rPr>
                <w:rFonts w:ascii="宋体" w:hAnsi="宋体"/>
                <w:sz w:val="20"/>
              </w:rPr>
              <w:t xml:space="preserve">(Specification)      </w:t>
            </w:r>
            <w:r>
              <w:rPr>
                <w:rFonts w:ascii="宋体" w:hAnsi="宋体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0"/>
              </w:rPr>
              <w:instrText xml:space="preserve"> FORMCHECKBOX </w:instrText>
            </w:r>
            <w:r>
              <w:rPr>
                <w:rFonts w:ascii="宋体" w:hAnsi="宋体"/>
                <w:sz w:val="20"/>
              </w:rPr>
            </w:r>
            <w:r>
              <w:rPr>
                <w:rFonts w:ascii="宋体" w:hAnsi="宋体"/>
                <w:sz w:val="20"/>
              </w:rPr>
              <w:fldChar w:fldCharType="end"/>
            </w:r>
            <w:r>
              <w:rPr>
                <w:rFonts w:ascii="宋体" w:hAnsi="宋体" w:hint="eastAsia"/>
                <w:sz w:val="20"/>
              </w:rPr>
              <w:t>物料清单</w:t>
            </w:r>
            <w:r>
              <w:rPr>
                <w:rFonts w:ascii="宋体" w:hAnsi="宋体"/>
                <w:sz w:val="20"/>
              </w:rPr>
              <w:t xml:space="preserve">(BOM)              </w:t>
            </w:r>
            <w:r>
              <w:rPr>
                <w:rFonts w:ascii="宋体" w:hAnsi="宋体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0"/>
              </w:rPr>
              <w:instrText xml:space="preserve"> FORMCHECKBOX </w:instrText>
            </w:r>
            <w:r>
              <w:rPr>
                <w:rFonts w:ascii="宋体" w:hAnsi="宋体"/>
                <w:sz w:val="20"/>
              </w:rPr>
            </w:r>
            <w:r>
              <w:rPr>
                <w:rFonts w:ascii="宋体" w:hAnsi="宋体"/>
                <w:sz w:val="20"/>
              </w:rPr>
              <w:fldChar w:fldCharType="end"/>
            </w:r>
            <w:r>
              <w:rPr>
                <w:rFonts w:ascii="宋体" w:hAnsi="宋体" w:hint="eastAsia"/>
                <w:sz w:val="20"/>
              </w:rPr>
              <w:t>产品铭牌</w:t>
            </w:r>
            <w:r>
              <w:rPr>
                <w:rFonts w:ascii="宋体" w:hAnsi="宋体"/>
                <w:sz w:val="20"/>
              </w:rPr>
              <w:t>(Label)</w:t>
            </w:r>
          </w:p>
          <w:p w:rsidR="00FC5F29" w:rsidRDefault="00FC5F29" w:rsidP="00FC5F29">
            <w:pPr>
              <w:spacing w:line="400" w:lineRule="exact"/>
              <w:ind w:left="31680" w:hangingChars="50" w:firstLine="31680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0"/>
              </w:rPr>
              <w:instrText>FORMCHECKBOX</w:instrText>
            </w:r>
            <w:r>
              <w:rPr>
                <w:rFonts w:ascii="宋体" w:hAnsi="宋体"/>
                <w:sz w:val="20"/>
              </w:rPr>
            </w:r>
            <w:r>
              <w:rPr>
                <w:rFonts w:ascii="宋体" w:hAnsi="宋体"/>
                <w:sz w:val="20"/>
              </w:rPr>
              <w:fldChar w:fldCharType="end"/>
            </w:r>
            <w:r>
              <w:rPr>
                <w:rFonts w:ascii="宋体" w:hAnsi="宋体" w:hint="eastAsia"/>
                <w:sz w:val="20"/>
              </w:rPr>
              <w:t>样品</w:t>
            </w:r>
            <w:r>
              <w:rPr>
                <w:rFonts w:ascii="宋体" w:hAnsi="宋体"/>
                <w:sz w:val="20"/>
              </w:rPr>
              <w:t>(E.U.T)</w:t>
            </w:r>
            <w:r>
              <w:rPr>
                <w:rFonts w:ascii="宋体" w:hAnsi="宋体"/>
                <w:sz w:val="20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0"/>
              </w:rPr>
              <w:t>套</w:t>
            </w:r>
            <w:r>
              <w:rPr>
                <w:rFonts w:ascii="宋体" w:hAnsi="宋体"/>
                <w:sz w:val="20"/>
              </w:rPr>
              <w:t xml:space="preserve">(Sets)      </w:t>
            </w:r>
            <w:r>
              <w:rPr>
                <w:rFonts w:ascii="宋体" w:hAnsi="宋体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 w:val="20"/>
              </w:rPr>
              <w:instrText xml:space="preserve"> FORMCHECKBOX </w:instrText>
            </w:r>
            <w:r>
              <w:rPr>
                <w:rFonts w:ascii="宋体" w:hAnsi="宋体"/>
                <w:sz w:val="20"/>
              </w:rPr>
            </w:r>
            <w:r>
              <w:rPr>
                <w:rFonts w:ascii="宋体" w:hAnsi="宋体"/>
                <w:sz w:val="20"/>
              </w:rPr>
              <w:fldChar w:fldCharType="end"/>
            </w:r>
            <w:r>
              <w:rPr>
                <w:rFonts w:ascii="宋体" w:hAnsi="宋体" w:hint="eastAsia"/>
                <w:sz w:val="20"/>
              </w:rPr>
              <w:t>其他</w:t>
            </w:r>
            <w:r>
              <w:rPr>
                <w:rFonts w:ascii="宋体" w:hAnsi="宋体"/>
                <w:sz w:val="20"/>
              </w:rPr>
              <w:t>(Others):</w:t>
            </w:r>
          </w:p>
        </w:tc>
      </w:tr>
      <w:tr w:rsidR="00FC5F29" w:rsidTr="00A96A65">
        <w:trPr>
          <w:trHeight w:val="860"/>
        </w:trPr>
        <w:tc>
          <w:tcPr>
            <w:tcW w:w="2088" w:type="dxa"/>
            <w:gridSpan w:val="2"/>
          </w:tcPr>
          <w:p w:rsidR="00FC5F29" w:rsidRDefault="00FC5F29">
            <w:pPr>
              <w:spacing w:line="36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检测</w:t>
            </w:r>
            <w:r>
              <w:rPr>
                <w:rFonts w:ascii="宋体" w:hAnsi="宋体"/>
                <w:b/>
              </w:rPr>
              <w:t>/</w:t>
            </w:r>
            <w:r>
              <w:rPr>
                <w:rFonts w:ascii="宋体" w:hAnsi="宋体" w:hint="eastAsia"/>
                <w:b/>
              </w:rPr>
              <w:t>认证服务项目</w:t>
            </w:r>
          </w:p>
          <w:p w:rsidR="00FC5F29" w:rsidRPr="0082503D" w:rsidRDefault="00FC5F29">
            <w:pPr>
              <w:spacing w:line="360" w:lineRule="exact"/>
              <w:rPr>
                <w:rFonts w:ascii="宋体"/>
                <w:b/>
              </w:rPr>
            </w:pPr>
            <w:r w:rsidRPr="0082503D">
              <w:rPr>
                <w:rFonts w:ascii="宋体" w:hAnsi="宋体"/>
                <w:b/>
              </w:rPr>
              <w:t>Service items</w:t>
            </w:r>
          </w:p>
        </w:tc>
        <w:tc>
          <w:tcPr>
            <w:tcW w:w="8352" w:type="dxa"/>
            <w:gridSpan w:val="4"/>
          </w:tcPr>
          <w:p w:rsidR="00FC5F29" w:rsidRDefault="00FC5F29">
            <w:pPr>
              <w:spacing w:line="320" w:lineRule="exact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FC5F29" w:rsidRDefault="00FC5F29" w:rsidP="00173A7A">
            <w:pPr>
              <w:spacing w:line="320" w:lineRule="exact"/>
              <w:rPr>
                <w:rFonts w:ascii="宋体"/>
                <w:b/>
              </w:rPr>
            </w:pPr>
          </w:p>
        </w:tc>
      </w:tr>
      <w:tr w:rsidR="00FC5F29" w:rsidTr="00A96A65">
        <w:trPr>
          <w:trHeight w:val="1542"/>
        </w:trPr>
        <w:tc>
          <w:tcPr>
            <w:tcW w:w="10440" w:type="dxa"/>
            <w:gridSpan w:val="6"/>
          </w:tcPr>
          <w:p w:rsidR="00FC5F29" w:rsidRDefault="00FC5F29">
            <w:pPr>
              <w:spacing w:line="300" w:lineRule="exact"/>
              <w:rPr>
                <w:rFonts w:hAnsi="宋体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Service Require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宋体" w:cs="Calibri" w:hint="eastAsia"/>
                <w:color w:val="000000"/>
                <w:sz w:val="24"/>
                <w:szCs w:val="24"/>
              </w:rPr>
              <w:t>服务类型：</w:t>
            </w:r>
          </w:p>
          <w:p w:rsidR="00FC5F29" w:rsidRDefault="00FC5F29">
            <w:pPr>
              <w:spacing w:line="380" w:lineRule="exact"/>
              <w:rPr>
                <w:rFonts w:ascii="宋体" w:cs="Calibri"/>
                <w:color w:val="000000"/>
                <w:szCs w:val="21"/>
              </w:rPr>
            </w:pPr>
            <w:r>
              <w:rPr>
                <w:rFonts w:ascii="Arial" w:eastAsia="方正宋三简体" w:hAnsi="Arial" w:cs="Arial"/>
                <w:color w:val="0000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eastAsia="方正宋三简体" w:hAnsi="Arial" w:cs="Arial"/>
                <w:color w:val="000000"/>
                <w:szCs w:val="21"/>
              </w:rPr>
              <w:instrText xml:space="preserve"> FORMCHECKBOX </w:instrText>
            </w:r>
            <w:r>
              <w:rPr>
                <w:rFonts w:ascii="Arial" w:eastAsia="方正宋三简体" w:hAnsi="Arial" w:cs="Arial"/>
                <w:color w:val="000000"/>
                <w:szCs w:val="21"/>
              </w:rPr>
            </w:r>
            <w:r>
              <w:rPr>
                <w:rFonts w:ascii="Arial" w:eastAsia="方正宋三简体" w:hAnsi="Arial" w:cs="Arial"/>
                <w:color w:val="000000"/>
                <w:szCs w:val="21"/>
              </w:rPr>
              <w:fldChar w:fldCharType="end"/>
            </w:r>
            <w:r>
              <w:rPr>
                <w:rFonts w:ascii="Arial" w:eastAsia="方正宋三简体" w:hAnsi="Arial" w:cs="Arial"/>
                <w:color w:val="000000"/>
                <w:szCs w:val="21"/>
              </w:rPr>
              <w:t>Regular/</w:t>
            </w:r>
            <w:r>
              <w:rPr>
                <w:rFonts w:ascii="Arial" w:eastAsia="方正宋三简体" w:hAnsi="Arial" w:cs="Arial" w:hint="eastAsia"/>
                <w:color w:val="000000"/>
                <w:szCs w:val="21"/>
              </w:rPr>
              <w:t>普通</w:t>
            </w:r>
            <w:r>
              <w:rPr>
                <w:rFonts w:ascii="Arial" w:eastAsia="方正宋三简体" w:hAnsi="Arial" w:cs="Arial"/>
                <w:color w:val="000000"/>
                <w:szCs w:val="21"/>
              </w:rPr>
              <w:t xml:space="preserve"> </w:t>
            </w:r>
            <w:r>
              <w:rPr>
                <w:rFonts w:ascii="Arial" w:eastAsia="方正宋三简体" w:hAnsi="Arial" w:cs="Arial"/>
                <w:color w:val="0000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方正宋三简体" w:hAnsi="Arial" w:cs="Arial"/>
                <w:color w:val="000000"/>
                <w:szCs w:val="21"/>
              </w:rPr>
              <w:instrText xml:space="preserve"> FORMCHECKBOX </w:instrText>
            </w:r>
            <w:r>
              <w:rPr>
                <w:rFonts w:ascii="Arial" w:eastAsia="方正宋三简体" w:hAnsi="Arial" w:cs="Arial"/>
                <w:color w:val="000000"/>
                <w:szCs w:val="21"/>
              </w:rPr>
            </w:r>
            <w:r>
              <w:rPr>
                <w:rFonts w:ascii="Arial" w:eastAsia="方正宋三简体" w:hAnsi="Arial" w:cs="Arial"/>
                <w:color w:val="000000"/>
                <w:szCs w:val="21"/>
              </w:rPr>
              <w:fldChar w:fldCharType="end"/>
            </w:r>
            <w:r>
              <w:rPr>
                <w:rFonts w:ascii="Arial" w:eastAsia="方正宋三简体" w:hAnsi="Arial" w:cs="Arial"/>
                <w:color w:val="000000"/>
                <w:szCs w:val="21"/>
              </w:rPr>
              <w:t>Express/</w:t>
            </w:r>
            <w:r>
              <w:rPr>
                <w:rFonts w:ascii="Arial" w:eastAsia="方正宋三简体" w:hAnsi="Arial" w:cs="Arial" w:hint="eastAsia"/>
                <w:color w:val="000000"/>
                <w:szCs w:val="21"/>
              </w:rPr>
              <w:t>加急</w:t>
            </w:r>
            <w:r>
              <w:rPr>
                <w:rFonts w:ascii="Arial" w:eastAsia="方正宋三简体" w:hAnsi="Arial" w:cs="Arial"/>
                <w:color w:val="000000"/>
                <w:szCs w:val="21"/>
              </w:rPr>
              <w:t>[40% Surcharge</w:t>
            </w:r>
            <w:r>
              <w:rPr>
                <w:rFonts w:ascii="Arial" w:eastAsia="方正宋三简体" w:hAnsi="Arial" w:cs="Arial" w:hint="eastAsia"/>
                <w:color w:val="000000"/>
                <w:szCs w:val="21"/>
              </w:rPr>
              <w:t>加急费</w:t>
            </w:r>
            <w:r>
              <w:rPr>
                <w:rFonts w:ascii="Arial" w:eastAsia="方正宋三简体" w:hAnsi="Arial" w:cs="Arial"/>
                <w:color w:val="000000"/>
                <w:szCs w:val="21"/>
              </w:rPr>
              <w:t xml:space="preserve">] </w:t>
            </w:r>
            <w:r>
              <w:rPr>
                <w:rFonts w:ascii="Arial" w:eastAsia="方正宋三简体" w:hAnsi="Arial" w:cs="Arial"/>
                <w:color w:val="0000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方正宋三简体" w:hAnsi="Arial" w:cs="Arial"/>
                <w:color w:val="000000"/>
                <w:szCs w:val="21"/>
              </w:rPr>
              <w:instrText xml:space="preserve"> FORMCHECKBOX </w:instrText>
            </w:r>
            <w:r>
              <w:rPr>
                <w:rFonts w:ascii="Arial" w:eastAsia="方正宋三简体" w:hAnsi="Arial" w:cs="Arial"/>
                <w:color w:val="000000"/>
                <w:szCs w:val="21"/>
              </w:rPr>
            </w:r>
            <w:r>
              <w:rPr>
                <w:rFonts w:ascii="Arial" w:eastAsia="方正宋三简体" w:hAnsi="Arial" w:cs="Arial"/>
                <w:color w:val="000000"/>
                <w:szCs w:val="21"/>
              </w:rPr>
              <w:fldChar w:fldCharType="end"/>
            </w:r>
            <w:r>
              <w:rPr>
                <w:rFonts w:ascii="Arial" w:eastAsia="方正宋三简体" w:hAnsi="Arial" w:cs="Arial"/>
                <w:color w:val="000000"/>
                <w:szCs w:val="21"/>
              </w:rPr>
              <w:t>Immediate/</w:t>
            </w:r>
            <w:r>
              <w:rPr>
                <w:rFonts w:ascii="Arial" w:eastAsia="方正宋三简体" w:hAnsi="Arial" w:cs="Arial" w:hint="eastAsia"/>
                <w:color w:val="000000"/>
                <w:szCs w:val="21"/>
              </w:rPr>
              <w:t>特急</w:t>
            </w:r>
            <w:r>
              <w:rPr>
                <w:rFonts w:ascii="Arial" w:eastAsia="方正宋三简体" w:hAnsi="Arial" w:cs="Arial"/>
                <w:color w:val="000000"/>
                <w:szCs w:val="21"/>
              </w:rPr>
              <w:t>[100%Surcharg</w:t>
            </w:r>
            <w:r>
              <w:rPr>
                <w:rFonts w:ascii="Arial" w:eastAsia="方正宋三简体" w:hAnsi="Arial" w:cs="Arial" w:hint="eastAsia"/>
                <w:color w:val="000000"/>
                <w:szCs w:val="21"/>
              </w:rPr>
              <w:t>加急费</w:t>
            </w:r>
            <w:r>
              <w:rPr>
                <w:rFonts w:ascii="Arial" w:eastAsia="方正宋三简体" w:hAnsi="Arial" w:cs="Arial"/>
                <w:color w:val="000000"/>
                <w:szCs w:val="21"/>
              </w:rPr>
              <w:t>]</w:t>
            </w:r>
          </w:p>
          <w:p w:rsidR="00FC5F29" w:rsidRDefault="00FC5F29">
            <w:pPr>
              <w:spacing w:line="300" w:lineRule="exact"/>
              <w:rPr>
                <w:rFonts w:ascii="宋体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Report  Require</w:t>
            </w:r>
            <w:r>
              <w:rPr>
                <w:rFonts w:ascii="宋体" w:hAnsi="宋体" w:cs="Calibri" w:hint="eastAsia"/>
                <w:color w:val="000000"/>
                <w:sz w:val="24"/>
                <w:szCs w:val="24"/>
              </w:rPr>
              <w:t>报告类型</w:t>
            </w:r>
            <w:r>
              <w:rPr>
                <w:rFonts w:ascii="宋体" w:hAnsi="宋体" w:cs="Calibri"/>
                <w:color w:val="000000"/>
                <w:sz w:val="24"/>
                <w:szCs w:val="24"/>
              </w:rPr>
              <w:t>:</w:t>
            </w:r>
          </w:p>
          <w:p w:rsidR="00FC5F29" w:rsidRDefault="00FC5F29">
            <w:pPr>
              <w:spacing w:line="380" w:lineRule="exact"/>
              <w:rPr>
                <w:rFonts w:ascii="宋体" w:cs="Calibri"/>
                <w:color w:val="000000"/>
                <w:szCs w:val="21"/>
              </w:rPr>
            </w:pPr>
            <w:r>
              <w:rPr>
                <w:rFonts w:ascii="Arial" w:eastAsia="方正宋三简体" w:hAnsi="Arial" w:cs="Arial"/>
                <w:color w:val="0000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eastAsia="方正宋三简体" w:hAnsi="Arial" w:cs="Arial"/>
                <w:color w:val="000000"/>
                <w:szCs w:val="21"/>
              </w:rPr>
              <w:instrText xml:space="preserve"> FORMCHECKBOX </w:instrText>
            </w:r>
            <w:r>
              <w:rPr>
                <w:rFonts w:ascii="Arial" w:eastAsia="方正宋三简体" w:hAnsi="Arial" w:cs="Arial"/>
                <w:color w:val="000000"/>
                <w:szCs w:val="21"/>
              </w:rPr>
            </w:r>
            <w:r>
              <w:rPr>
                <w:rFonts w:ascii="Arial" w:eastAsia="方正宋三简体" w:hAnsi="Arial" w:cs="Arial"/>
                <w:color w:val="000000"/>
                <w:szCs w:val="21"/>
              </w:rPr>
              <w:fldChar w:fldCharType="end"/>
            </w:r>
            <w:r>
              <w:rPr>
                <w:rFonts w:ascii="方正宋三简体" w:eastAsia="方正宋三简体" w:hAnsi="楷体" w:cs="Calibri" w:hint="eastAsia"/>
                <w:color w:val="000000"/>
                <w:szCs w:val="21"/>
              </w:rPr>
              <w:t>报告电子档</w:t>
            </w:r>
            <w:r>
              <w:rPr>
                <w:rFonts w:ascii="方正宋三简体" w:eastAsia="方正宋三简体" w:hAnsi="楷体" w:cs="Calibri"/>
                <w:color w:val="000000"/>
                <w:szCs w:val="21"/>
              </w:rPr>
              <w:t xml:space="preserve">  </w:t>
            </w:r>
            <w:r>
              <w:rPr>
                <w:rFonts w:ascii="Arial" w:eastAsia="方正宋三简体" w:hAnsi="Arial" w:cs="Arial"/>
                <w:color w:val="0000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方正宋三简体" w:hAnsi="Arial" w:cs="Arial"/>
                <w:color w:val="000000"/>
                <w:szCs w:val="21"/>
              </w:rPr>
              <w:instrText xml:space="preserve"> FORMCHECKBOX </w:instrText>
            </w:r>
            <w:r>
              <w:rPr>
                <w:rFonts w:ascii="Arial" w:eastAsia="方正宋三简体" w:hAnsi="Arial" w:cs="Arial"/>
                <w:color w:val="000000"/>
                <w:szCs w:val="21"/>
              </w:rPr>
            </w:r>
            <w:r>
              <w:rPr>
                <w:rFonts w:ascii="Arial" w:eastAsia="方正宋三简体" w:hAnsi="Arial" w:cs="Arial"/>
                <w:color w:val="000000"/>
                <w:szCs w:val="21"/>
              </w:rPr>
              <w:fldChar w:fldCharType="end"/>
            </w:r>
            <w:r>
              <w:rPr>
                <w:rFonts w:ascii="Arial" w:eastAsia="方正宋三简体" w:hAnsi="Arial" w:cs="Arial" w:hint="eastAsia"/>
                <w:color w:val="000000"/>
                <w:szCs w:val="21"/>
              </w:rPr>
              <w:t>纸质</w:t>
            </w:r>
            <w:r>
              <w:rPr>
                <w:rFonts w:ascii="Arial" w:eastAsia="方正宋三简体" w:hAnsi="Arial" w:cs="Arial"/>
                <w:color w:val="000000"/>
                <w:szCs w:val="21"/>
              </w:rPr>
              <w:t xml:space="preserve"> (</w:t>
            </w:r>
            <w:r>
              <w:rPr>
                <w:rFonts w:ascii="Arial" w:eastAsia="方正宋三简体" w:hAnsi="Arial" w:cs="Arial" w:hint="eastAsia"/>
                <w:color w:val="000000"/>
                <w:szCs w:val="21"/>
              </w:rPr>
              <w:t>支持</w:t>
            </w:r>
            <w:r>
              <w:rPr>
                <w:rFonts w:ascii="方正宋三简体" w:eastAsia="方正宋三简体" w:hAnsi="楷体" w:cs="Calibri" w:hint="eastAsia"/>
                <w:color w:val="000000"/>
                <w:szCs w:val="21"/>
              </w:rPr>
              <w:t>低碳节能，我司只提供报告电子档，如需纸质，增加</w:t>
            </w:r>
            <w:r>
              <w:rPr>
                <w:rFonts w:ascii="方正宋三简体" w:eastAsia="方正宋三简体" w:hAnsi="楷体" w:cs="Calibri"/>
                <w:color w:val="000000"/>
                <w:szCs w:val="21"/>
              </w:rPr>
              <w:t>200</w:t>
            </w:r>
            <w:r>
              <w:rPr>
                <w:rFonts w:ascii="方正宋三简体" w:eastAsia="方正宋三简体" w:hAnsi="楷体" w:cs="Calibri" w:hint="eastAsia"/>
                <w:color w:val="000000"/>
                <w:szCs w:val="21"/>
              </w:rPr>
              <w:t>元</w:t>
            </w:r>
            <w:r>
              <w:rPr>
                <w:rFonts w:ascii="方正宋三简体" w:eastAsia="方正宋三简体" w:hAnsi="楷体" w:cs="Calibri"/>
                <w:color w:val="000000"/>
                <w:szCs w:val="21"/>
              </w:rPr>
              <w:t>/</w:t>
            </w:r>
            <w:r>
              <w:rPr>
                <w:rFonts w:ascii="方正宋三简体" w:eastAsia="方正宋三简体" w:hAnsi="楷体" w:cs="Calibri" w:hint="eastAsia"/>
                <w:color w:val="000000"/>
                <w:szCs w:val="21"/>
              </w:rPr>
              <w:t>每份）</w:t>
            </w:r>
          </w:p>
        </w:tc>
      </w:tr>
      <w:tr w:rsidR="00FC5F29" w:rsidTr="00A96A65">
        <w:trPr>
          <w:trHeight w:val="484"/>
        </w:trPr>
        <w:tc>
          <w:tcPr>
            <w:tcW w:w="10440" w:type="dxa"/>
            <w:gridSpan w:val="6"/>
          </w:tcPr>
          <w:p w:rsidR="00FC5F29" w:rsidRDefault="00FC5F29">
            <w:pPr>
              <w:autoSpaceDE w:val="0"/>
              <w:autoSpaceDN w:val="0"/>
              <w:adjustRightInd w:val="0"/>
              <w:spacing w:line="300" w:lineRule="exact"/>
              <w:ind w:left="20"/>
              <w:jc w:val="left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宋体" w:hAnsi="Times New Roman" w:cs="宋体" w:hint="eastAsia"/>
                <w:b/>
                <w:bCs/>
                <w:kern w:val="0"/>
                <w:szCs w:val="21"/>
              </w:rPr>
              <w:t>样品处理</w:t>
            </w:r>
            <w:r>
              <w:rPr>
                <w:rFonts w:ascii="宋体" w:hAnsi="Times New Roman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E.U.T Handing  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fldChar w:fldCharType="end"/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自取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/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Take by holder.</w:t>
            </w: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Arial" w:eastAsia="方正宋三简体" w:hAnsi="Arial" w:cs="Arial"/>
                <w:color w:val="0000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eastAsia="方正宋三简体" w:hAnsi="Arial" w:cs="Arial"/>
                <w:color w:val="000000"/>
                <w:szCs w:val="21"/>
              </w:rPr>
              <w:instrText xml:space="preserve"> FORMCHECKBOX </w:instrText>
            </w:r>
            <w:r>
              <w:rPr>
                <w:rFonts w:ascii="Arial" w:eastAsia="方正宋三简体" w:hAnsi="Arial" w:cs="Arial"/>
                <w:color w:val="000000"/>
                <w:szCs w:val="21"/>
              </w:rPr>
            </w:r>
            <w:r>
              <w:rPr>
                <w:rFonts w:ascii="Arial" w:eastAsia="方正宋三简体" w:hAnsi="Arial" w:cs="Arial"/>
                <w:color w:val="000000"/>
                <w:szCs w:val="21"/>
              </w:rPr>
              <w:fldChar w:fldCharType="end"/>
            </w:r>
            <w:r>
              <w:rPr>
                <w:rFonts w:ascii="Arial" w:hAnsi="Arial" w:cs="Arial" w:hint="eastAsia"/>
                <w:color w:val="000000"/>
                <w:sz w:val="20"/>
                <w:szCs w:val="18"/>
              </w:rPr>
              <w:t>快递到付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>/Express to pay</w:t>
            </w:r>
          </w:p>
        </w:tc>
      </w:tr>
      <w:tr w:rsidR="00FC5F29" w:rsidTr="00A96A65">
        <w:trPr>
          <w:trHeight w:val="1357"/>
        </w:trPr>
        <w:tc>
          <w:tcPr>
            <w:tcW w:w="10440" w:type="dxa"/>
            <w:gridSpan w:val="6"/>
          </w:tcPr>
          <w:p w:rsidR="00FC5F29" w:rsidRDefault="00FC5F2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kern w:val="0"/>
                <w:szCs w:val="21"/>
              </w:rPr>
              <w:t>申请商确认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bCs/>
                <w:kern w:val="0"/>
                <w:szCs w:val="21"/>
              </w:rPr>
              <w:t>Confirm by manufacturer</w:t>
            </w:r>
          </w:p>
          <w:p w:rsidR="00FC5F29" w:rsidRDefault="00FC5F29">
            <w:pPr>
              <w:spacing w:line="240" w:lineRule="exact"/>
              <w:rPr>
                <w:rFonts w:ascii="创艺简标宋" w:eastAsia="创艺简标宋"/>
              </w:rPr>
            </w:pPr>
            <w:r>
              <w:rPr>
                <w:rFonts w:ascii="创艺简标宋" w:eastAsia="创艺简标宋"/>
              </w:rPr>
              <w:t xml:space="preserve">                                </w:t>
            </w:r>
          </w:p>
          <w:p w:rsidR="00FC5F29" w:rsidRDefault="00FC5F29">
            <w:pPr>
              <w:spacing w:line="240" w:lineRule="exact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ascii="宋体" w:hAnsi="Times New Roman" w:cs="宋体" w:hint="eastAsia"/>
                <w:kern w:val="0"/>
                <w:szCs w:val="21"/>
              </w:rPr>
              <w:t>签名及盖章：</w:t>
            </w:r>
            <w:r>
              <w:rPr>
                <w:rFonts w:ascii="宋体" w:hAnsi="Times New Roman" w:cs="宋体"/>
                <w:kern w:val="0"/>
                <w:szCs w:val="21"/>
              </w:rPr>
              <w:t xml:space="preserve"> </w:t>
            </w:r>
          </w:p>
          <w:p w:rsidR="00FC5F29" w:rsidRDefault="00FC5F29">
            <w:pPr>
              <w:spacing w:line="240" w:lineRule="exact"/>
              <w:rPr>
                <w:rFonts w:ascii="Arial" w:eastAsia="创艺简标宋" w:hAnsi="Arial" w:cs="Arial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kern w:val="0"/>
                <w:szCs w:val="21"/>
              </w:rPr>
              <w:t>/</w:t>
            </w:r>
            <w:r>
              <w:rPr>
                <w:rFonts w:ascii="Arial" w:hAnsi="Arial" w:cs="Arial"/>
                <w:kern w:val="0"/>
                <w:szCs w:val="21"/>
              </w:rPr>
              <w:t xml:space="preserve">Stamp &amp; Signature                                  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</w:rPr>
              <w:t>日期</w:t>
            </w:r>
            <w:r>
              <w:rPr>
                <w:rFonts w:ascii="宋体" w:hAnsi="Times New Roman" w:cs="宋体"/>
                <w:kern w:val="0"/>
                <w:sz w:val="18"/>
                <w:szCs w:val="18"/>
              </w:rPr>
              <w:t>/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Date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：</w:t>
            </w:r>
            <w:r>
              <w:rPr>
                <w:rFonts w:ascii="创艺简标宋" w:eastAsia="创艺简标宋"/>
              </w:rPr>
              <w:t xml:space="preserve"> 2023.9.1</w:t>
            </w:r>
          </w:p>
        </w:tc>
      </w:tr>
    </w:tbl>
    <w:p w:rsidR="00FC5F29" w:rsidRDefault="00FC5F29" w:rsidP="0082503D">
      <w:pPr>
        <w:spacing w:line="300" w:lineRule="exact"/>
      </w:pPr>
      <w:bookmarkStart w:id="0" w:name="_GoBack"/>
      <w:bookmarkEnd w:id="0"/>
    </w:p>
    <w:sectPr w:rsidR="00FC5F29" w:rsidSect="00A96A65">
      <w:headerReference w:type="default" r:id="rId7"/>
      <w:pgSz w:w="11906" w:h="16838"/>
      <w:pgMar w:top="623" w:right="1134" w:bottom="1021" w:left="1134" w:header="312" w:footer="5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F29" w:rsidRDefault="00FC5F29" w:rsidP="00AA382C">
      <w:r>
        <w:separator/>
      </w:r>
    </w:p>
  </w:endnote>
  <w:endnote w:type="continuationSeparator" w:id="0">
    <w:p w:rsidR="00FC5F29" w:rsidRDefault="00FC5F29" w:rsidP="00AA3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创艺简标宋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宋三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F29" w:rsidRDefault="00FC5F29" w:rsidP="00AA382C">
      <w:r>
        <w:separator/>
      </w:r>
    </w:p>
  </w:footnote>
  <w:footnote w:type="continuationSeparator" w:id="0">
    <w:p w:rsidR="00FC5F29" w:rsidRDefault="00FC5F29" w:rsidP="00AA38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F29" w:rsidRDefault="00FC5F29" w:rsidP="0082503D">
    <w:pPr>
      <w:pStyle w:val="Footer"/>
      <w:ind w:firstLineChars="50" w:firstLine="316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zgwN2M5ZjhiNWZjYmNjZDdmNGQ0ZDdkZjNjZDNmZjAifQ=="/>
  </w:docVars>
  <w:rsids>
    <w:rsidRoot w:val="009E371A"/>
    <w:rsid w:val="0000505C"/>
    <w:rsid w:val="00042A11"/>
    <w:rsid w:val="00044306"/>
    <w:rsid w:val="00050513"/>
    <w:rsid w:val="00053ED9"/>
    <w:rsid w:val="000936A6"/>
    <w:rsid w:val="000B552B"/>
    <w:rsid w:val="000C2091"/>
    <w:rsid w:val="000C58BF"/>
    <w:rsid w:val="001178E4"/>
    <w:rsid w:val="00135E8A"/>
    <w:rsid w:val="00163EE9"/>
    <w:rsid w:val="00173A7A"/>
    <w:rsid w:val="00186B7E"/>
    <w:rsid w:val="00186F8E"/>
    <w:rsid w:val="001A71D5"/>
    <w:rsid w:val="001B2933"/>
    <w:rsid w:val="001B56BC"/>
    <w:rsid w:val="001C653D"/>
    <w:rsid w:val="001E2F9A"/>
    <w:rsid w:val="0021146E"/>
    <w:rsid w:val="00233A60"/>
    <w:rsid w:val="00256C31"/>
    <w:rsid w:val="00264AB8"/>
    <w:rsid w:val="00267E44"/>
    <w:rsid w:val="00275708"/>
    <w:rsid w:val="00283EBF"/>
    <w:rsid w:val="0029423B"/>
    <w:rsid w:val="002A4AEF"/>
    <w:rsid w:val="002A74E5"/>
    <w:rsid w:val="002D1271"/>
    <w:rsid w:val="002D4D2E"/>
    <w:rsid w:val="002D520B"/>
    <w:rsid w:val="002E7E8A"/>
    <w:rsid w:val="00300FC2"/>
    <w:rsid w:val="00307EF7"/>
    <w:rsid w:val="00352446"/>
    <w:rsid w:val="00352B25"/>
    <w:rsid w:val="00354B85"/>
    <w:rsid w:val="003607C5"/>
    <w:rsid w:val="00365203"/>
    <w:rsid w:val="00365AAC"/>
    <w:rsid w:val="003767DE"/>
    <w:rsid w:val="00381D9E"/>
    <w:rsid w:val="003C2AE2"/>
    <w:rsid w:val="003C4E68"/>
    <w:rsid w:val="003E287E"/>
    <w:rsid w:val="003E45F3"/>
    <w:rsid w:val="003F10C5"/>
    <w:rsid w:val="003F1316"/>
    <w:rsid w:val="003F294D"/>
    <w:rsid w:val="003F2953"/>
    <w:rsid w:val="004034D1"/>
    <w:rsid w:val="00410336"/>
    <w:rsid w:val="00425B0A"/>
    <w:rsid w:val="00433EC2"/>
    <w:rsid w:val="00443D11"/>
    <w:rsid w:val="00470965"/>
    <w:rsid w:val="00494DDB"/>
    <w:rsid w:val="004B5553"/>
    <w:rsid w:val="004C41AA"/>
    <w:rsid w:val="004E7419"/>
    <w:rsid w:val="004F29FC"/>
    <w:rsid w:val="00507FD1"/>
    <w:rsid w:val="00514956"/>
    <w:rsid w:val="00534793"/>
    <w:rsid w:val="005378B0"/>
    <w:rsid w:val="005424D1"/>
    <w:rsid w:val="00556602"/>
    <w:rsid w:val="005A430E"/>
    <w:rsid w:val="005B58DA"/>
    <w:rsid w:val="005C0671"/>
    <w:rsid w:val="005D0C51"/>
    <w:rsid w:val="005D6678"/>
    <w:rsid w:val="005E7F46"/>
    <w:rsid w:val="006175A6"/>
    <w:rsid w:val="00633654"/>
    <w:rsid w:val="0064490A"/>
    <w:rsid w:val="0064712B"/>
    <w:rsid w:val="00660D08"/>
    <w:rsid w:val="006711B3"/>
    <w:rsid w:val="006928FE"/>
    <w:rsid w:val="006A285D"/>
    <w:rsid w:val="006B6F7E"/>
    <w:rsid w:val="006C555E"/>
    <w:rsid w:val="006C61B1"/>
    <w:rsid w:val="006D3B1E"/>
    <w:rsid w:val="00703009"/>
    <w:rsid w:val="0071052E"/>
    <w:rsid w:val="007324F0"/>
    <w:rsid w:val="00737607"/>
    <w:rsid w:val="00743A04"/>
    <w:rsid w:val="00755B2F"/>
    <w:rsid w:val="00765DFC"/>
    <w:rsid w:val="007717F4"/>
    <w:rsid w:val="007851B9"/>
    <w:rsid w:val="00786863"/>
    <w:rsid w:val="007B30D8"/>
    <w:rsid w:val="007B4703"/>
    <w:rsid w:val="007C1AF9"/>
    <w:rsid w:val="007C1C38"/>
    <w:rsid w:val="007D44BE"/>
    <w:rsid w:val="007E16FA"/>
    <w:rsid w:val="007F0A03"/>
    <w:rsid w:val="007F5069"/>
    <w:rsid w:val="00820C0B"/>
    <w:rsid w:val="00822226"/>
    <w:rsid w:val="0082503D"/>
    <w:rsid w:val="008447E9"/>
    <w:rsid w:val="00864DD0"/>
    <w:rsid w:val="008A49F1"/>
    <w:rsid w:val="008E1213"/>
    <w:rsid w:val="008E7C76"/>
    <w:rsid w:val="008F77C9"/>
    <w:rsid w:val="009014D3"/>
    <w:rsid w:val="00913F4B"/>
    <w:rsid w:val="00920189"/>
    <w:rsid w:val="00934CC9"/>
    <w:rsid w:val="00941614"/>
    <w:rsid w:val="00946548"/>
    <w:rsid w:val="00947B2A"/>
    <w:rsid w:val="009579C2"/>
    <w:rsid w:val="00964A5B"/>
    <w:rsid w:val="009772BE"/>
    <w:rsid w:val="00977868"/>
    <w:rsid w:val="009804A8"/>
    <w:rsid w:val="00983E09"/>
    <w:rsid w:val="009B3466"/>
    <w:rsid w:val="009C714B"/>
    <w:rsid w:val="009D52F6"/>
    <w:rsid w:val="009E371A"/>
    <w:rsid w:val="009E5C5D"/>
    <w:rsid w:val="009F02B8"/>
    <w:rsid w:val="00A1109B"/>
    <w:rsid w:val="00A23DC6"/>
    <w:rsid w:val="00A337BF"/>
    <w:rsid w:val="00A43914"/>
    <w:rsid w:val="00A55889"/>
    <w:rsid w:val="00A65ED3"/>
    <w:rsid w:val="00A8083E"/>
    <w:rsid w:val="00A96A65"/>
    <w:rsid w:val="00A973F2"/>
    <w:rsid w:val="00AA0581"/>
    <w:rsid w:val="00AA382C"/>
    <w:rsid w:val="00AA4F31"/>
    <w:rsid w:val="00AB1A18"/>
    <w:rsid w:val="00AC114F"/>
    <w:rsid w:val="00AC26DE"/>
    <w:rsid w:val="00B07386"/>
    <w:rsid w:val="00B131A5"/>
    <w:rsid w:val="00B137B1"/>
    <w:rsid w:val="00B35399"/>
    <w:rsid w:val="00B572D0"/>
    <w:rsid w:val="00B76DB3"/>
    <w:rsid w:val="00BB2161"/>
    <w:rsid w:val="00BC2E09"/>
    <w:rsid w:val="00BE21EA"/>
    <w:rsid w:val="00BE67B8"/>
    <w:rsid w:val="00C16B9B"/>
    <w:rsid w:val="00C16FE6"/>
    <w:rsid w:val="00C3623E"/>
    <w:rsid w:val="00C44B14"/>
    <w:rsid w:val="00C47485"/>
    <w:rsid w:val="00C82A8D"/>
    <w:rsid w:val="00C832B7"/>
    <w:rsid w:val="00C84A83"/>
    <w:rsid w:val="00C852B6"/>
    <w:rsid w:val="00C86622"/>
    <w:rsid w:val="00C8709D"/>
    <w:rsid w:val="00C90A1C"/>
    <w:rsid w:val="00C915ED"/>
    <w:rsid w:val="00C96713"/>
    <w:rsid w:val="00CA2827"/>
    <w:rsid w:val="00CA6AE5"/>
    <w:rsid w:val="00CD1ED0"/>
    <w:rsid w:val="00CE45AA"/>
    <w:rsid w:val="00CF2A59"/>
    <w:rsid w:val="00D0636D"/>
    <w:rsid w:val="00D10D5F"/>
    <w:rsid w:val="00D21337"/>
    <w:rsid w:val="00D34DF5"/>
    <w:rsid w:val="00D406E7"/>
    <w:rsid w:val="00D832A7"/>
    <w:rsid w:val="00D86627"/>
    <w:rsid w:val="00D8710D"/>
    <w:rsid w:val="00DA1CD4"/>
    <w:rsid w:val="00DC0D39"/>
    <w:rsid w:val="00DD1360"/>
    <w:rsid w:val="00E029A4"/>
    <w:rsid w:val="00E17C6D"/>
    <w:rsid w:val="00E33916"/>
    <w:rsid w:val="00E50398"/>
    <w:rsid w:val="00E62999"/>
    <w:rsid w:val="00E75E80"/>
    <w:rsid w:val="00E8037A"/>
    <w:rsid w:val="00E84226"/>
    <w:rsid w:val="00E951F6"/>
    <w:rsid w:val="00EA5289"/>
    <w:rsid w:val="00EC521F"/>
    <w:rsid w:val="00EC5A91"/>
    <w:rsid w:val="00EE2071"/>
    <w:rsid w:val="00EF77F4"/>
    <w:rsid w:val="00F21BDA"/>
    <w:rsid w:val="00F40FD0"/>
    <w:rsid w:val="00F42D70"/>
    <w:rsid w:val="00F508A8"/>
    <w:rsid w:val="00F50A1B"/>
    <w:rsid w:val="00F53664"/>
    <w:rsid w:val="00F641B1"/>
    <w:rsid w:val="00F71652"/>
    <w:rsid w:val="00F7394C"/>
    <w:rsid w:val="00F83A22"/>
    <w:rsid w:val="00F92BA9"/>
    <w:rsid w:val="00FA63E4"/>
    <w:rsid w:val="00FB12B9"/>
    <w:rsid w:val="00FC5F29"/>
    <w:rsid w:val="00FD15AF"/>
    <w:rsid w:val="00FF06E8"/>
    <w:rsid w:val="013B1094"/>
    <w:rsid w:val="01467425"/>
    <w:rsid w:val="01AD00CE"/>
    <w:rsid w:val="02836333"/>
    <w:rsid w:val="02AD7C71"/>
    <w:rsid w:val="02C55317"/>
    <w:rsid w:val="02EE1D5F"/>
    <w:rsid w:val="03832248"/>
    <w:rsid w:val="038D2B62"/>
    <w:rsid w:val="03D951E0"/>
    <w:rsid w:val="0459572E"/>
    <w:rsid w:val="050958D2"/>
    <w:rsid w:val="052F5C3B"/>
    <w:rsid w:val="05A84156"/>
    <w:rsid w:val="05E53FBB"/>
    <w:rsid w:val="06212B1B"/>
    <w:rsid w:val="06264A24"/>
    <w:rsid w:val="06374CBF"/>
    <w:rsid w:val="06840641"/>
    <w:rsid w:val="06CA1CAF"/>
    <w:rsid w:val="06E95DE7"/>
    <w:rsid w:val="07187830"/>
    <w:rsid w:val="07272049"/>
    <w:rsid w:val="075B4E21"/>
    <w:rsid w:val="076B1838"/>
    <w:rsid w:val="077943D1"/>
    <w:rsid w:val="07A11D12"/>
    <w:rsid w:val="07CB2B57"/>
    <w:rsid w:val="08493425"/>
    <w:rsid w:val="095B7DEA"/>
    <w:rsid w:val="096E3588"/>
    <w:rsid w:val="09926C3F"/>
    <w:rsid w:val="0A0C438A"/>
    <w:rsid w:val="0A1A59A7"/>
    <w:rsid w:val="0A2E5BC4"/>
    <w:rsid w:val="0AAB518D"/>
    <w:rsid w:val="0AE962F7"/>
    <w:rsid w:val="0B8912F8"/>
    <w:rsid w:val="0BBB2DCC"/>
    <w:rsid w:val="0BBB664F"/>
    <w:rsid w:val="0BDD0D82"/>
    <w:rsid w:val="0BDE2087"/>
    <w:rsid w:val="0C2E46A7"/>
    <w:rsid w:val="0C30080D"/>
    <w:rsid w:val="0C961836"/>
    <w:rsid w:val="0C996F37"/>
    <w:rsid w:val="0C9E6C42"/>
    <w:rsid w:val="0CE16432"/>
    <w:rsid w:val="0D06756B"/>
    <w:rsid w:val="0D180B0A"/>
    <w:rsid w:val="0DC9092E"/>
    <w:rsid w:val="0E1B1632"/>
    <w:rsid w:val="0E500807"/>
    <w:rsid w:val="0E9B5403"/>
    <w:rsid w:val="0EA55D13"/>
    <w:rsid w:val="0EB43DAF"/>
    <w:rsid w:val="0F00642C"/>
    <w:rsid w:val="0F20565C"/>
    <w:rsid w:val="0F442399"/>
    <w:rsid w:val="0F4B77A5"/>
    <w:rsid w:val="0F845381"/>
    <w:rsid w:val="0F883D87"/>
    <w:rsid w:val="0F950E9E"/>
    <w:rsid w:val="101C207C"/>
    <w:rsid w:val="106E6603"/>
    <w:rsid w:val="10B412F6"/>
    <w:rsid w:val="11003973"/>
    <w:rsid w:val="11032FA4"/>
    <w:rsid w:val="1169429C"/>
    <w:rsid w:val="11886D50"/>
    <w:rsid w:val="1191235E"/>
    <w:rsid w:val="11A85086"/>
    <w:rsid w:val="11CF0948"/>
    <w:rsid w:val="11DE1CDD"/>
    <w:rsid w:val="12F64D28"/>
    <w:rsid w:val="131342D8"/>
    <w:rsid w:val="13511BBE"/>
    <w:rsid w:val="13706BF0"/>
    <w:rsid w:val="13872098"/>
    <w:rsid w:val="13C4667A"/>
    <w:rsid w:val="13C540FC"/>
    <w:rsid w:val="14877A3D"/>
    <w:rsid w:val="14DF394F"/>
    <w:rsid w:val="14ED4E63"/>
    <w:rsid w:val="15703044"/>
    <w:rsid w:val="1584665B"/>
    <w:rsid w:val="15A25C0B"/>
    <w:rsid w:val="15DC4AEB"/>
    <w:rsid w:val="167E42F4"/>
    <w:rsid w:val="168C6E8D"/>
    <w:rsid w:val="16972CA0"/>
    <w:rsid w:val="169E262B"/>
    <w:rsid w:val="16DF0E96"/>
    <w:rsid w:val="16F5303A"/>
    <w:rsid w:val="16FD0446"/>
    <w:rsid w:val="171966F1"/>
    <w:rsid w:val="17423139"/>
    <w:rsid w:val="17581A59"/>
    <w:rsid w:val="17606E66"/>
    <w:rsid w:val="17A675DA"/>
    <w:rsid w:val="17C77B0F"/>
    <w:rsid w:val="183E0A52"/>
    <w:rsid w:val="18427458"/>
    <w:rsid w:val="18B07A8C"/>
    <w:rsid w:val="197D71E0"/>
    <w:rsid w:val="19ED2D17"/>
    <w:rsid w:val="1A150658"/>
    <w:rsid w:val="1A80358B"/>
    <w:rsid w:val="1A9B1BB6"/>
    <w:rsid w:val="1AB75C63"/>
    <w:rsid w:val="1B693508"/>
    <w:rsid w:val="1BC7001F"/>
    <w:rsid w:val="1C1D5092"/>
    <w:rsid w:val="1C816553"/>
    <w:rsid w:val="1C857158"/>
    <w:rsid w:val="1CAB7398"/>
    <w:rsid w:val="1CE44F73"/>
    <w:rsid w:val="1D5E26BE"/>
    <w:rsid w:val="1DB37BCA"/>
    <w:rsid w:val="1DEC57A6"/>
    <w:rsid w:val="1E245F48"/>
    <w:rsid w:val="1E4F7A48"/>
    <w:rsid w:val="1E85469F"/>
    <w:rsid w:val="1EA02CCB"/>
    <w:rsid w:val="1EAF32E5"/>
    <w:rsid w:val="1F106FB8"/>
    <w:rsid w:val="1F181690"/>
    <w:rsid w:val="1FB50614"/>
    <w:rsid w:val="1FDF5BD5"/>
    <w:rsid w:val="1FEB2CED"/>
    <w:rsid w:val="20AA1E26"/>
    <w:rsid w:val="20AD7527"/>
    <w:rsid w:val="20F56A22"/>
    <w:rsid w:val="21112ACF"/>
    <w:rsid w:val="21430D20"/>
    <w:rsid w:val="21947825"/>
    <w:rsid w:val="21E06620"/>
    <w:rsid w:val="226D7508"/>
    <w:rsid w:val="22AE7F72"/>
    <w:rsid w:val="22E307CC"/>
    <w:rsid w:val="22F53F69"/>
    <w:rsid w:val="23A83A0D"/>
    <w:rsid w:val="23E634F2"/>
    <w:rsid w:val="24E76918"/>
    <w:rsid w:val="24F72435"/>
    <w:rsid w:val="25074C4E"/>
    <w:rsid w:val="25602D5E"/>
    <w:rsid w:val="25733F7D"/>
    <w:rsid w:val="257419FF"/>
    <w:rsid w:val="25F969F8"/>
    <w:rsid w:val="26436BD4"/>
    <w:rsid w:val="26A1116C"/>
    <w:rsid w:val="26D63BC5"/>
    <w:rsid w:val="270E3D1E"/>
    <w:rsid w:val="27436777"/>
    <w:rsid w:val="275A1C1F"/>
    <w:rsid w:val="27703DC3"/>
    <w:rsid w:val="277933CE"/>
    <w:rsid w:val="28420898"/>
    <w:rsid w:val="28956780"/>
    <w:rsid w:val="28A42EBB"/>
    <w:rsid w:val="28DF529E"/>
    <w:rsid w:val="28E9232B"/>
    <w:rsid w:val="28F64EC4"/>
    <w:rsid w:val="29452A44"/>
    <w:rsid w:val="294E3354"/>
    <w:rsid w:val="29BC0105"/>
    <w:rsid w:val="2A0A1509"/>
    <w:rsid w:val="2A3A4256"/>
    <w:rsid w:val="2A7E3A46"/>
    <w:rsid w:val="2AC05D36"/>
    <w:rsid w:val="2B372E74"/>
    <w:rsid w:val="2B396377"/>
    <w:rsid w:val="2B6739C3"/>
    <w:rsid w:val="2B9E3B1D"/>
    <w:rsid w:val="2BA56CDA"/>
    <w:rsid w:val="2BBB104E"/>
    <w:rsid w:val="2BCB36E8"/>
    <w:rsid w:val="2BD63C77"/>
    <w:rsid w:val="2C1218DE"/>
    <w:rsid w:val="2C1E78EF"/>
    <w:rsid w:val="2C3C2722"/>
    <w:rsid w:val="2C8C7F23"/>
    <w:rsid w:val="2CA049C5"/>
    <w:rsid w:val="2CC66E03"/>
    <w:rsid w:val="2E005886"/>
    <w:rsid w:val="2E1E4E36"/>
    <w:rsid w:val="2E2C79CF"/>
    <w:rsid w:val="2E9B7C83"/>
    <w:rsid w:val="2EA42B11"/>
    <w:rsid w:val="2ECA65D4"/>
    <w:rsid w:val="2F0D6CBD"/>
    <w:rsid w:val="2F652BCF"/>
    <w:rsid w:val="2F9B30A9"/>
    <w:rsid w:val="2FA64CBD"/>
    <w:rsid w:val="30347DA4"/>
    <w:rsid w:val="304F63CF"/>
    <w:rsid w:val="30814620"/>
    <w:rsid w:val="30D96334"/>
    <w:rsid w:val="30E852C9"/>
    <w:rsid w:val="30F46739"/>
    <w:rsid w:val="313A50D3"/>
    <w:rsid w:val="314D2A6F"/>
    <w:rsid w:val="318409CB"/>
    <w:rsid w:val="319950ED"/>
    <w:rsid w:val="31C10830"/>
    <w:rsid w:val="32235051"/>
    <w:rsid w:val="3297178C"/>
    <w:rsid w:val="329E499A"/>
    <w:rsid w:val="32A233A1"/>
    <w:rsid w:val="32DF3206"/>
    <w:rsid w:val="33494E33"/>
    <w:rsid w:val="3424001A"/>
    <w:rsid w:val="34357F34"/>
    <w:rsid w:val="345E497B"/>
    <w:rsid w:val="348103B3"/>
    <w:rsid w:val="35673B29"/>
    <w:rsid w:val="36086F35"/>
    <w:rsid w:val="367A016E"/>
    <w:rsid w:val="36985520"/>
    <w:rsid w:val="36D52E06"/>
    <w:rsid w:val="374A7542"/>
    <w:rsid w:val="37AF4CE7"/>
    <w:rsid w:val="38332D42"/>
    <w:rsid w:val="387202A9"/>
    <w:rsid w:val="38DF66DE"/>
    <w:rsid w:val="38EA11EC"/>
    <w:rsid w:val="390A1721"/>
    <w:rsid w:val="3941767C"/>
    <w:rsid w:val="39BE4A47"/>
    <w:rsid w:val="3A1C60E6"/>
    <w:rsid w:val="3A453A27"/>
    <w:rsid w:val="3AD57A93"/>
    <w:rsid w:val="3B350DB1"/>
    <w:rsid w:val="3B425EC8"/>
    <w:rsid w:val="3B875338"/>
    <w:rsid w:val="3C15041F"/>
    <w:rsid w:val="3C60501B"/>
    <w:rsid w:val="3C6A11AE"/>
    <w:rsid w:val="3C73403C"/>
    <w:rsid w:val="3C8D6DE4"/>
    <w:rsid w:val="3D4F6EA2"/>
    <w:rsid w:val="3DAB17BA"/>
    <w:rsid w:val="3DCC1CEF"/>
    <w:rsid w:val="3DEC0025"/>
    <w:rsid w:val="3DFF7046"/>
    <w:rsid w:val="3E116F60"/>
    <w:rsid w:val="3E9F7AC9"/>
    <w:rsid w:val="3F495D63"/>
    <w:rsid w:val="3F5E6C02"/>
    <w:rsid w:val="3F815EBD"/>
    <w:rsid w:val="3FB06A0C"/>
    <w:rsid w:val="3FD93448"/>
    <w:rsid w:val="403411E4"/>
    <w:rsid w:val="41263FEF"/>
    <w:rsid w:val="412F48FF"/>
    <w:rsid w:val="41371D0B"/>
    <w:rsid w:val="41973029"/>
    <w:rsid w:val="41C163EC"/>
    <w:rsid w:val="41E975B0"/>
    <w:rsid w:val="41F149BD"/>
    <w:rsid w:val="420B0DEA"/>
    <w:rsid w:val="421A5B81"/>
    <w:rsid w:val="422F44A2"/>
    <w:rsid w:val="42307D25"/>
    <w:rsid w:val="423179A5"/>
    <w:rsid w:val="42C11812"/>
    <w:rsid w:val="42DA01BE"/>
    <w:rsid w:val="42FB4E6F"/>
    <w:rsid w:val="435C7492"/>
    <w:rsid w:val="435E7112"/>
    <w:rsid w:val="43BC4F2D"/>
    <w:rsid w:val="43C92044"/>
    <w:rsid w:val="44027C20"/>
    <w:rsid w:val="4407792B"/>
    <w:rsid w:val="441930C8"/>
    <w:rsid w:val="446012BE"/>
    <w:rsid w:val="44965F15"/>
    <w:rsid w:val="44F078A8"/>
    <w:rsid w:val="45EE77CB"/>
    <w:rsid w:val="46130905"/>
    <w:rsid w:val="462B3DAD"/>
    <w:rsid w:val="4664740A"/>
    <w:rsid w:val="467C28B2"/>
    <w:rsid w:val="46810F38"/>
    <w:rsid w:val="468E6050"/>
    <w:rsid w:val="4696345C"/>
    <w:rsid w:val="46C11D22"/>
    <w:rsid w:val="47783A4F"/>
    <w:rsid w:val="47CB5A57"/>
    <w:rsid w:val="47F952A2"/>
    <w:rsid w:val="48185B57"/>
    <w:rsid w:val="48457920"/>
    <w:rsid w:val="486017CE"/>
    <w:rsid w:val="48655C56"/>
    <w:rsid w:val="48C17269"/>
    <w:rsid w:val="48C35FF0"/>
    <w:rsid w:val="48E674A9"/>
    <w:rsid w:val="496D2C05"/>
    <w:rsid w:val="49994D4E"/>
    <w:rsid w:val="499D5953"/>
    <w:rsid w:val="49C53294"/>
    <w:rsid w:val="49CB2F9F"/>
    <w:rsid w:val="4A2E5242"/>
    <w:rsid w:val="4A5144FD"/>
    <w:rsid w:val="4A614797"/>
    <w:rsid w:val="4A765636"/>
    <w:rsid w:val="4AD56CD4"/>
    <w:rsid w:val="4AE5116D"/>
    <w:rsid w:val="4AEE3FFB"/>
    <w:rsid w:val="4AF02D81"/>
    <w:rsid w:val="4B213550"/>
    <w:rsid w:val="4B220FD2"/>
    <w:rsid w:val="4B427308"/>
    <w:rsid w:val="4BE52395"/>
    <w:rsid w:val="4C0D2254"/>
    <w:rsid w:val="4C380B1A"/>
    <w:rsid w:val="4C484637"/>
    <w:rsid w:val="4D544769"/>
    <w:rsid w:val="4D5B7978"/>
    <w:rsid w:val="4D86623D"/>
    <w:rsid w:val="4DB60F8B"/>
    <w:rsid w:val="4DEA5F62"/>
    <w:rsid w:val="4E3B2668"/>
    <w:rsid w:val="4EAC6020"/>
    <w:rsid w:val="4EB95335"/>
    <w:rsid w:val="4EC66BCA"/>
    <w:rsid w:val="4F2214E2"/>
    <w:rsid w:val="4F4F10AC"/>
    <w:rsid w:val="4F5F5AC3"/>
    <w:rsid w:val="4F9E0E2B"/>
    <w:rsid w:val="4FFF104F"/>
    <w:rsid w:val="50190775"/>
    <w:rsid w:val="501A1A7A"/>
    <w:rsid w:val="50B26775"/>
    <w:rsid w:val="510F580A"/>
    <w:rsid w:val="512E60BF"/>
    <w:rsid w:val="51910362"/>
    <w:rsid w:val="519D1D75"/>
    <w:rsid w:val="51DD715C"/>
    <w:rsid w:val="52185CBC"/>
    <w:rsid w:val="525D67B1"/>
    <w:rsid w:val="5330458B"/>
    <w:rsid w:val="53715570"/>
    <w:rsid w:val="53A022C0"/>
    <w:rsid w:val="53E72A34"/>
    <w:rsid w:val="541F2B8E"/>
    <w:rsid w:val="542F66AC"/>
    <w:rsid w:val="5457656B"/>
    <w:rsid w:val="54C02717"/>
    <w:rsid w:val="54DA32C1"/>
    <w:rsid w:val="55047989"/>
    <w:rsid w:val="55280E42"/>
    <w:rsid w:val="55463C75"/>
    <w:rsid w:val="55B55BE8"/>
    <w:rsid w:val="55E32222"/>
    <w:rsid w:val="55FD7BA1"/>
    <w:rsid w:val="582817AF"/>
    <w:rsid w:val="5860738B"/>
    <w:rsid w:val="58832DC3"/>
    <w:rsid w:val="589E4C71"/>
    <w:rsid w:val="58A545FC"/>
    <w:rsid w:val="58B8109E"/>
    <w:rsid w:val="58C70034"/>
    <w:rsid w:val="59103CAB"/>
    <w:rsid w:val="596646BA"/>
    <w:rsid w:val="59CF0866"/>
    <w:rsid w:val="5AE470AA"/>
    <w:rsid w:val="5AE65E30"/>
    <w:rsid w:val="5B0F6FF4"/>
    <w:rsid w:val="5B3B553A"/>
    <w:rsid w:val="5B4403C8"/>
    <w:rsid w:val="5BBE0092"/>
    <w:rsid w:val="5BE659D3"/>
    <w:rsid w:val="5BFA0075"/>
    <w:rsid w:val="5C171A25"/>
    <w:rsid w:val="5D2A1DB6"/>
    <w:rsid w:val="5DC52F62"/>
    <w:rsid w:val="5E0A56D8"/>
    <w:rsid w:val="5E134CE3"/>
    <w:rsid w:val="5E4F4B48"/>
    <w:rsid w:val="5E797F0A"/>
    <w:rsid w:val="5EE04437"/>
    <w:rsid w:val="5F363B40"/>
    <w:rsid w:val="5F7C42B5"/>
    <w:rsid w:val="5F7C7B38"/>
    <w:rsid w:val="5FD2437E"/>
    <w:rsid w:val="600C6122"/>
    <w:rsid w:val="603514E5"/>
    <w:rsid w:val="604A3A09"/>
    <w:rsid w:val="60523013"/>
    <w:rsid w:val="60792ED3"/>
    <w:rsid w:val="60E173FF"/>
    <w:rsid w:val="611B62E0"/>
    <w:rsid w:val="619D77B2"/>
    <w:rsid w:val="61D87997"/>
    <w:rsid w:val="61DE18A1"/>
    <w:rsid w:val="61E97C32"/>
    <w:rsid w:val="61FC0E51"/>
    <w:rsid w:val="62086E62"/>
    <w:rsid w:val="62487C4B"/>
    <w:rsid w:val="6251055B"/>
    <w:rsid w:val="626D2409"/>
    <w:rsid w:val="62CC2423"/>
    <w:rsid w:val="6303037E"/>
    <w:rsid w:val="630A358C"/>
    <w:rsid w:val="632D4A46"/>
    <w:rsid w:val="63421168"/>
    <w:rsid w:val="64557D2B"/>
    <w:rsid w:val="64B941CC"/>
    <w:rsid w:val="64DE698B"/>
    <w:rsid w:val="6521617A"/>
    <w:rsid w:val="65DD432F"/>
    <w:rsid w:val="65EA0357"/>
    <w:rsid w:val="663C4348"/>
    <w:rsid w:val="66555272"/>
    <w:rsid w:val="671C39B6"/>
    <w:rsid w:val="678655E4"/>
    <w:rsid w:val="67B56133"/>
    <w:rsid w:val="67FA33A5"/>
    <w:rsid w:val="687703F0"/>
    <w:rsid w:val="688F3898"/>
    <w:rsid w:val="68E27A9F"/>
    <w:rsid w:val="69341E28"/>
    <w:rsid w:val="693A17B3"/>
    <w:rsid w:val="697251FF"/>
    <w:rsid w:val="6AB37D1A"/>
    <w:rsid w:val="6AB71FA4"/>
    <w:rsid w:val="6B0E4BB1"/>
    <w:rsid w:val="6B161FBD"/>
    <w:rsid w:val="6B165840"/>
    <w:rsid w:val="6B1B6445"/>
    <w:rsid w:val="6B387F73"/>
    <w:rsid w:val="6CB90470"/>
    <w:rsid w:val="6D021321"/>
    <w:rsid w:val="6D1F7E14"/>
    <w:rsid w:val="6D806BB4"/>
    <w:rsid w:val="6D9510D7"/>
    <w:rsid w:val="6D9D64E4"/>
    <w:rsid w:val="6DA203ED"/>
    <w:rsid w:val="6DD4663E"/>
    <w:rsid w:val="6DE67BDD"/>
    <w:rsid w:val="6DEC3CE4"/>
    <w:rsid w:val="6DF8337A"/>
    <w:rsid w:val="6E1703AC"/>
    <w:rsid w:val="6E5D0B20"/>
    <w:rsid w:val="6ED92668"/>
    <w:rsid w:val="6F1502CF"/>
    <w:rsid w:val="6F635E50"/>
    <w:rsid w:val="6F794770"/>
    <w:rsid w:val="6F8F6914"/>
    <w:rsid w:val="6F9B2726"/>
    <w:rsid w:val="70400CB6"/>
    <w:rsid w:val="704509C1"/>
    <w:rsid w:val="70A01FD4"/>
    <w:rsid w:val="70AE4B6D"/>
    <w:rsid w:val="71344A46"/>
    <w:rsid w:val="717D06BD"/>
    <w:rsid w:val="7198256C"/>
    <w:rsid w:val="71D85554"/>
    <w:rsid w:val="71E87D6D"/>
    <w:rsid w:val="720D7FAC"/>
    <w:rsid w:val="721E0247"/>
    <w:rsid w:val="72417502"/>
    <w:rsid w:val="72522E1E"/>
    <w:rsid w:val="730317BE"/>
    <w:rsid w:val="73222073"/>
    <w:rsid w:val="7331488C"/>
    <w:rsid w:val="73341F8D"/>
    <w:rsid w:val="73EC4FBF"/>
    <w:rsid w:val="742C578B"/>
    <w:rsid w:val="744E5F5D"/>
    <w:rsid w:val="74653984"/>
    <w:rsid w:val="74920FD0"/>
    <w:rsid w:val="749B605C"/>
    <w:rsid w:val="75217739"/>
    <w:rsid w:val="757D4451"/>
    <w:rsid w:val="759E6B84"/>
    <w:rsid w:val="768D428E"/>
    <w:rsid w:val="7695169A"/>
    <w:rsid w:val="776564EF"/>
    <w:rsid w:val="7861768C"/>
    <w:rsid w:val="78CF5AC2"/>
    <w:rsid w:val="78F072FB"/>
    <w:rsid w:val="790C33A8"/>
    <w:rsid w:val="797030CC"/>
    <w:rsid w:val="798634ED"/>
    <w:rsid w:val="79990A0D"/>
    <w:rsid w:val="79C350D5"/>
    <w:rsid w:val="79DE7E7D"/>
    <w:rsid w:val="79E06C03"/>
    <w:rsid w:val="79F80A27"/>
    <w:rsid w:val="7A140357"/>
    <w:rsid w:val="7A3D151B"/>
    <w:rsid w:val="7A8D479E"/>
    <w:rsid w:val="7B0B2E6E"/>
    <w:rsid w:val="7B303FA7"/>
    <w:rsid w:val="7BBB5210"/>
    <w:rsid w:val="7C0F1417"/>
    <w:rsid w:val="7C3A3560"/>
    <w:rsid w:val="7C9F5482"/>
    <w:rsid w:val="7CA81794"/>
    <w:rsid w:val="7CAA3813"/>
    <w:rsid w:val="7CAE2219"/>
    <w:rsid w:val="7D2953E6"/>
    <w:rsid w:val="7D5052A6"/>
    <w:rsid w:val="7D805DF5"/>
    <w:rsid w:val="7D896705"/>
    <w:rsid w:val="7E33111C"/>
    <w:rsid w:val="7E6305E6"/>
    <w:rsid w:val="7E6E21FA"/>
    <w:rsid w:val="7E9755BD"/>
    <w:rsid w:val="7F0710F4"/>
    <w:rsid w:val="7FF7647E"/>
    <w:rsid w:val="7FFE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uiPriority="0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uiPriority="0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382C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AA382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382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A3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382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A3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382C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AA38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AA382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A382C"/>
    <w:rPr>
      <w:rFonts w:cs="Times New Roman"/>
      <w:color w:val="0000FF"/>
      <w:u w:val="single"/>
    </w:rPr>
  </w:style>
  <w:style w:type="paragraph" w:customStyle="1" w:styleId="ordinary-output">
    <w:name w:val="ordinary-output"/>
    <w:basedOn w:val="Normal"/>
    <w:uiPriority w:val="99"/>
    <w:rsid w:val="00AA382C"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210</Words>
  <Characters>1198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Administrator</dc:creator>
  <cp:keywords/>
  <dc:description/>
  <cp:lastModifiedBy>微软中国</cp:lastModifiedBy>
  <cp:revision>8</cp:revision>
  <dcterms:created xsi:type="dcterms:W3CDTF">2021-09-22T06:10:00Z</dcterms:created>
  <dcterms:modified xsi:type="dcterms:W3CDTF">2023-09-04T01:52:00Z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F6F51714116E4A4BAE5103D97DC6629B_12</vt:lpwstr>
  </property>
</Properties>
</file>